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9812020</wp:posOffset>
              </wp:positionV>
              <wp:extent cx="560070" cy="203835"/>
              <wp:effectExtent l="0" t="0" r="0" b="0"/>
              <wp:wrapNone/>
              <wp:docPr id="3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487pt;margin-top:772.6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xOnUdsAAAAOAQAADwAAAAAAAAABACAAAAAiAAAAZHJzL2Rvd25yZXYueG1sUEsB&#10;AhQAFAAAAAgAh07iQOyHDJy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560070" cy="203835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78.3pt;margin-top:782.9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AOfcV2AAAAA0BAAAPAAAAAAAAAAEAIAAAACIAAABkcnMvZG93bnJldi54bWxQSwEC&#10;FAAUAAAACACHTuJAQenQd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9812020</wp:posOffset>
              </wp:positionV>
              <wp:extent cx="560070" cy="203835"/>
              <wp:effectExtent l="0" t="0" r="0" b="0"/>
              <wp:wrapNone/>
              <wp:docPr id="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- 85 -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487pt;margin-top:772.6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E6dR2wAAAA4BAAAPAAAAAAAAAAEAIAAAACIAAABkcnMvZG93bnJldi54bWxQ&#10;SwECFAAUAAAACACHTuJAUUupzb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- 85 -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4692"/>
    <w:rsid w:val="5D7C3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3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826"/>
      <w:outlineLvl w:val="2"/>
    </w:pPr>
    <w:rPr>
      <w:rFonts w:ascii="黑体" w:hAns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747"/>
      <w:outlineLvl w:val="3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31"/>
      <w:ind w:left="106" w:firstLine="640"/>
    </w:pPr>
    <w:rPr>
      <w:rFonts w:ascii="仿宋_GB2312" w:hAnsi="仿宋_GB2312" w:eastAsia="仿宋_GB2312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2023-04-04T11:42:00Z</dcterms:created>
  <dc:creator>黄秋容</dc:creator>
  <cp:lastModifiedBy>hu</cp:lastModifiedBy>
  <dcterms:modified xsi:type="dcterms:W3CDTF">2023-04-04T09:35:33Z</dcterms:modified>
  <dc:title>北海市人民政府办公室文件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2052-11.8.2.11019</vt:lpwstr>
  </property>
  <property fmtid="{D5CDD505-2E9C-101B-9397-08002B2CF9AE}" pid="6" name="ICV">
    <vt:lpwstr>3598230372A74DAE967CC368B7BE6FC1</vt:lpwstr>
  </property>
</Properties>
</file>