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99" w:rsidRDefault="007A0805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CD0C99" w:rsidRDefault="00FD0E7A">
      <w:pPr>
        <w:jc w:val="center"/>
        <w:rPr>
          <w:rFonts w:ascii="方正小标宋简体" w:eastAsia="方正小标宋简体"/>
          <w:sz w:val="30"/>
          <w:szCs w:val="30"/>
        </w:rPr>
      </w:pPr>
      <w:r w:rsidRPr="00FD0E7A">
        <w:rPr>
          <w:rFonts w:ascii="方正小标宋简体" w:eastAsia="方正小标宋简体" w:hint="eastAsia"/>
          <w:sz w:val="30"/>
          <w:szCs w:val="30"/>
        </w:rPr>
        <w:t>2023年广西雷电防护装置检测业务知识培训班</w:t>
      </w:r>
      <w:r w:rsidR="004D5302">
        <w:rPr>
          <w:rFonts w:ascii="方正小标宋简体" w:eastAsia="方正小标宋简体" w:hint="eastAsia"/>
          <w:sz w:val="30"/>
          <w:szCs w:val="30"/>
        </w:rPr>
        <w:t>报名</w:t>
      </w:r>
      <w:bookmarkStart w:id="0" w:name="_GoBack"/>
      <w:bookmarkEnd w:id="0"/>
      <w:r w:rsidRPr="00FD0E7A">
        <w:rPr>
          <w:rFonts w:ascii="方正小标宋简体" w:eastAsia="方正小标宋简体" w:hint="eastAsia"/>
          <w:sz w:val="30"/>
          <w:szCs w:val="30"/>
        </w:rPr>
        <w:t>回执</w:t>
      </w:r>
    </w:p>
    <w:tbl>
      <w:tblPr>
        <w:tblStyle w:val="a5"/>
        <w:tblpPr w:leftFromText="180" w:rightFromText="180" w:vertAnchor="page" w:horzAnchor="margin" w:tblpY="3281"/>
        <w:tblW w:w="14283" w:type="dxa"/>
        <w:tblLook w:val="04A0" w:firstRow="1" w:lastRow="0" w:firstColumn="1" w:lastColumn="0" w:noHBand="0" w:noVBand="1"/>
      </w:tblPr>
      <w:tblGrid>
        <w:gridCol w:w="959"/>
        <w:gridCol w:w="2410"/>
        <w:gridCol w:w="1134"/>
        <w:gridCol w:w="2268"/>
        <w:gridCol w:w="1559"/>
        <w:gridCol w:w="2410"/>
        <w:gridCol w:w="3543"/>
      </w:tblGrid>
      <w:tr w:rsidR="00CD0C99" w:rsidTr="007A0805">
        <w:trPr>
          <w:trHeight w:val="699"/>
        </w:trPr>
        <w:tc>
          <w:tcPr>
            <w:tcW w:w="959" w:type="dxa"/>
            <w:vAlign w:val="center"/>
          </w:tcPr>
          <w:p w:rsidR="00CD0C99" w:rsidRDefault="007A08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CD0C99" w:rsidRDefault="007A08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134" w:type="dxa"/>
            <w:vAlign w:val="center"/>
          </w:tcPr>
          <w:p w:rsidR="00CD0C99" w:rsidRDefault="007A08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:rsidR="00CD0C99" w:rsidRDefault="007A08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1559" w:type="dxa"/>
            <w:vAlign w:val="center"/>
          </w:tcPr>
          <w:p w:rsidR="00CD0C99" w:rsidRDefault="007A08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CD0C99" w:rsidRDefault="007A08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3543" w:type="dxa"/>
            <w:vAlign w:val="center"/>
          </w:tcPr>
          <w:p w:rsidR="00CD0C99" w:rsidRDefault="007A0805" w:rsidP="007A08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是否有“广西壮族自治区防雷装置检测专业技术人员能力评价合格证书”</w:t>
            </w:r>
          </w:p>
        </w:tc>
      </w:tr>
      <w:tr w:rsidR="00CD0C99" w:rsidTr="007A0805">
        <w:trPr>
          <w:trHeight w:val="709"/>
        </w:trPr>
        <w:tc>
          <w:tcPr>
            <w:tcW w:w="959" w:type="dxa"/>
            <w:vAlign w:val="center"/>
          </w:tcPr>
          <w:p w:rsidR="00CD0C99" w:rsidRDefault="007A08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2410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3543" w:type="dxa"/>
            <w:vAlign w:val="center"/>
          </w:tcPr>
          <w:p w:rsidR="00CD0C99" w:rsidRDefault="007A080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无</w:t>
            </w:r>
          </w:p>
        </w:tc>
      </w:tr>
      <w:tr w:rsidR="00CD0C99" w:rsidTr="007A0805">
        <w:trPr>
          <w:trHeight w:val="691"/>
        </w:trPr>
        <w:tc>
          <w:tcPr>
            <w:tcW w:w="959" w:type="dxa"/>
            <w:vAlign w:val="center"/>
          </w:tcPr>
          <w:p w:rsidR="00CD0C99" w:rsidRDefault="007A08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2410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3543" w:type="dxa"/>
            <w:vAlign w:val="center"/>
          </w:tcPr>
          <w:p w:rsidR="00CD0C99" w:rsidRDefault="007A0805">
            <w:pPr>
              <w:jc w:val="center"/>
            </w:pPr>
            <w:r w:rsidRPr="007A0805">
              <w:rPr>
                <w:rFonts w:hint="eastAsia"/>
              </w:rPr>
              <w:t>有</w:t>
            </w:r>
            <w:r w:rsidRPr="007A0805">
              <w:rPr>
                <w:rFonts w:hint="eastAsia"/>
              </w:rPr>
              <w:t>/</w:t>
            </w:r>
            <w:r w:rsidRPr="007A0805">
              <w:rPr>
                <w:rFonts w:hint="eastAsia"/>
              </w:rPr>
              <w:t>无</w:t>
            </w:r>
          </w:p>
        </w:tc>
      </w:tr>
      <w:tr w:rsidR="00CD0C99" w:rsidTr="007A0805">
        <w:trPr>
          <w:trHeight w:val="691"/>
        </w:trPr>
        <w:tc>
          <w:tcPr>
            <w:tcW w:w="959" w:type="dxa"/>
            <w:vAlign w:val="center"/>
          </w:tcPr>
          <w:p w:rsidR="00CD0C99" w:rsidRDefault="007A08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2410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3543" w:type="dxa"/>
            <w:vAlign w:val="center"/>
          </w:tcPr>
          <w:p w:rsidR="00CD0C99" w:rsidRDefault="007A0805">
            <w:pPr>
              <w:jc w:val="center"/>
            </w:pPr>
            <w:r w:rsidRPr="007A0805">
              <w:rPr>
                <w:rFonts w:hint="eastAsia"/>
              </w:rPr>
              <w:t>有</w:t>
            </w:r>
            <w:r w:rsidRPr="007A0805">
              <w:rPr>
                <w:rFonts w:hint="eastAsia"/>
              </w:rPr>
              <w:t>/</w:t>
            </w:r>
            <w:r w:rsidRPr="007A0805">
              <w:rPr>
                <w:rFonts w:hint="eastAsia"/>
              </w:rPr>
              <w:t>无</w:t>
            </w:r>
          </w:p>
        </w:tc>
      </w:tr>
      <w:tr w:rsidR="00CD0C99" w:rsidTr="007A0805">
        <w:trPr>
          <w:trHeight w:val="700"/>
        </w:trPr>
        <w:tc>
          <w:tcPr>
            <w:tcW w:w="959" w:type="dxa"/>
            <w:vAlign w:val="center"/>
          </w:tcPr>
          <w:p w:rsidR="00CD0C99" w:rsidRDefault="007A08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领队联系人</w:t>
            </w:r>
          </w:p>
        </w:tc>
        <w:tc>
          <w:tcPr>
            <w:tcW w:w="2410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2410" w:type="dxa"/>
            <w:vAlign w:val="center"/>
          </w:tcPr>
          <w:p w:rsidR="00CD0C99" w:rsidRDefault="00CD0C99">
            <w:pPr>
              <w:jc w:val="center"/>
            </w:pPr>
          </w:p>
        </w:tc>
        <w:tc>
          <w:tcPr>
            <w:tcW w:w="3543" w:type="dxa"/>
            <w:vAlign w:val="center"/>
          </w:tcPr>
          <w:p w:rsidR="00CD0C99" w:rsidRDefault="007A0805">
            <w:pPr>
              <w:jc w:val="center"/>
            </w:pPr>
            <w:r w:rsidRPr="007A0805">
              <w:rPr>
                <w:rFonts w:hint="eastAsia"/>
              </w:rPr>
              <w:t>有</w:t>
            </w:r>
            <w:r w:rsidRPr="007A0805">
              <w:rPr>
                <w:rFonts w:hint="eastAsia"/>
              </w:rPr>
              <w:t>/</w:t>
            </w:r>
            <w:r w:rsidRPr="007A0805">
              <w:rPr>
                <w:rFonts w:hint="eastAsia"/>
              </w:rPr>
              <w:t>无</w:t>
            </w:r>
          </w:p>
        </w:tc>
      </w:tr>
    </w:tbl>
    <w:p w:rsidR="00CD0C99" w:rsidRDefault="00CD0C99">
      <w:pPr>
        <w:jc w:val="center"/>
        <w:rPr>
          <w:b/>
          <w:sz w:val="30"/>
          <w:szCs w:val="30"/>
        </w:rPr>
      </w:pPr>
    </w:p>
    <w:sectPr w:rsidR="00CD0C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AE" w:rsidRDefault="00DA24AE" w:rsidP="00DA24AE">
      <w:r>
        <w:separator/>
      </w:r>
    </w:p>
  </w:endnote>
  <w:endnote w:type="continuationSeparator" w:id="0">
    <w:p w:rsidR="00DA24AE" w:rsidRDefault="00DA24AE" w:rsidP="00DA24AE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AE" w:rsidRDefault="00DA24AE" w:rsidP="00DA24AE">
      <w:r>
        <w:separator/>
      </w:r>
    </w:p>
  </w:footnote>
  <w:footnote w:type="continuationSeparator" w:id="0">
    <w:p w:rsidR="00DA24AE" w:rsidRDefault="00DA24AE" w:rsidP="00DA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69"/>
    <w:rsid w:val="00002D14"/>
    <w:rsid w:val="00015FAE"/>
    <w:rsid w:val="00020522"/>
    <w:rsid w:val="00025706"/>
    <w:rsid w:val="00026C03"/>
    <w:rsid w:val="00060AFA"/>
    <w:rsid w:val="00064C75"/>
    <w:rsid w:val="000668EC"/>
    <w:rsid w:val="00075A15"/>
    <w:rsid w:val="0008198F"/>
    <w:rsid w:val="000955B4"/>
    <w:rsid w:val="000957C9"/>
    <w:rsid w:val="00097129"/>
    <w:rsid w:val="000A37C2"/>
    <w:rsid w:val="000C28EF"/>
    <w:rsid w:val="000C2D98"/>
    <w:rsid w:val="000D1164"/>
    <w:rsid w:val="000D19A1"/>
    <w:rsid w:val="000E1B42"/>
    <w:rsid w:val="001017D2"/>
    <w:rsid w:val="001075CC"/>
    <w:rsid w:val="00122BA1"/>
    <w:rsid w:val="00134A5F"/>
    <w:rsid w:val="00157EDD"/>
    <w:rsid w:val="00160B07"/>
    <w:rsid w:val="001744FC"/>
    <w:rsid w:val="00177042"/>
    <w:rsid w:val="00183163"/>
    <w:rsid w:val="00185121"/>
    <w:rsid w:val="00193677"/>
    <w:rsid w:val="0019394C"/>
    <w:rsid w:val="001A0DC0"/>
    <w:rsid w:val="001A4031"/>
    <w:rsid w:val="001A7DA8"/>
    <w:rsid w:val="001B7D73"/>
    <w:rsid w:val="001C6095"/>
    <w:rsid w:val="001C6DAE"/>
    <w:rsid w:val="001C7265"/>
    <w:rsid w:val="001D200D"/>
    <w:rsid w:val="001E216A"/>
    <w:rsid w:val="001E254D"/>
    <w:rsid w:val="00200055"/>
    <w:rsid w:val="00202172"/>
    <w:rsid w:val="00216467"/>
    <w:rsid w:val="00216998"/>
    <w:rsid w:val="0023185C"/>
    <w:rsid w:val="00237C79"/>
    <w:rsid w:val="00242E21"/>
    <w:rsid w:val="00243184"/>
    <w:rsid w:val="00250BF0"/>
    <w:rsid w:val="002608D9"/>
    <w:rsid w:val="00261522"/>
    <w:rsid w:val="00262505"/>
    <w:rsid w:val="00263D44"/>
    <w:rsid w:val="00283F61"/>
    <w:rsid w:val="002903CE"/>
    <w:rsid w:val="0029165E"/>
    <w:rsid w:val="002A7941"/>
    <w:rsid w:val="002B54B3"/>
    <w:rsid w:val="002B6B58"/>
    <w:rsid w:val="002B6CCA"/>
    <w:rsid w:val="002E09D6"/>
    <w:rsid w:val="002E183A"/>
    <w:rsid w:val="003070B3"/>
    <w:rsid w:val="00307C40"/>
    <w:rsid w:val="00310D72"/>
    <w:rsid w:val="003175E9"/>
    <w:rsid w:val="00321391"/>
    <w:rsid w:val="003256BA"/>
    <w:rsid w:val="00325FB8"/>
    <w:rsid w:val="00332332"/>
    <w:rsid w:val="00332583"/>
    <w:rsid w:val="00332839"/>
    <w:rsid w:val="0033363D"/>
    <w:rsid w:val="003344D7"/>
    <w:rsid w:val="00334EC7"/>
    <w:rsid w:val="003508D2"/>
    <w:rsid w:val="003536FC"/>
    <w:rsid w:val="00365763"/>
    <w:rsid w:val="003673E9"/>
    <w:rsid w:val="003705B2"/>
    <w:rsid w:val="003847FD"/>
    <w:rsid w:val="00386DCB"/>
    <w:rsid w:val="003929CA"/>
    <w:rsid w:val="003B0563"/>
    <w:rsid w:val="003B663B"/>
    <w:rsid w:val="003C0440"/>
    <w:rsid w:val="003D0826"/>
    <w:rsid w:val="003D362D"/>
    <w:rsid w:val="003D73FF"/>
    <w:rsid w:val="003E5457"/>
    <w:rsid w:val="003E54FD"/>
    <w:rsid w:val="003F241C"/>
    <w:rsid w:val="003F7A27"/>
    <w:rsid w:val="00402A81"/>
    <w:rsid w:val="00407180"/>
    <w:rsid w:val="00411D93"/>
    <w:rsid w:val="00414FCE"/>
    <w:rsid w:val="00431427"/>
    <w:rsid w:val="00453A54"/>
    <w:rsid w:val="00454B64"/>
    <w:rsid w:val="004561EC"/>
    <w:rsid w:val="0046334A"/>
    <w:rsid w:val="0048047F"/>
    <w:rsid w:val="0048783A"/>
    <w:rsid w:val="0049095F"/>
    <w:rsid w:val="0049715F"/>
    <w:rsid w:val="004A37F8"/>
    <w:rsid w:val="004A6078"/>
    <w:rsid w:val="004B09EA"/>
    <w:rsid w:val="004B427C"/>
    <w:rsid w:val="004B79EF"/>
    <w:rsid w:val="004C1284"/>
    <w:rsid w:val="004C2EEE"/>
    <w:rsid w:val="004C5FBF"/>
    <w:rsid w:val="004D5302"/>
    <w:rsid w:val="004D6EE9"/>
    <w:rsid w:val="004E4992"/>
    <w:rsid w:val="004E53A2"/>
    <w:rsid w:val="004F3DE7"/>
    <w:rsid w:val="004F578B"/>
    <w:rsid w:val="005135D5"/>
    <w:rsid w:val="00517339"/>
    <w:rsid w:val="00525DBF"/>
    <w:rsid w:val="00535FDB"/>
    <w:rsid w:val="00537D8B"/>
    <w:rsid w:val="00543F59"/>
    <w:rsid w:val="00552385"/>
    <w:rsid w:val="00552E1E"/>
    <w:rsid w:val="00554DC6"/>
    <w:rsid w:val="00566BB8"/>
    <w:rsid w:val="0057509B"/>
    <w:rsid w:val="005A1D62"/>
    <w:rsid w:val="005A3AA9"/>
    <w:rsid w:val="005A6AD7"/>
    <w:rsid w:val="005B6601"/>
    <w:rsid w:val="005C5D86"/>
    <w:rsid w:val="005C7FE2"/>
    <w:rsid w:val="005D4C37"/>
    <w:rsid w:val="005D7209"/>
    <w:rsid w:val="005E76D2"/>
    <w:rsid w:val="005F0652"/>
    <w:rsid w:val="005F2A01"/>
    <w:rsid w:val="00603408"/>
    <w:rsid w:val="006231DE"/>
    <w:rsid w:val="00630681"/>
    <w:rsid w:val="00635B66"/>
    <w:rsid w:val="00640C08"/>
    <w:rsid w:val="006467D2"/>
    <w:rsid w:val="00652738"/>
    <w:rsid w:val="0066122E"/>
    <w:rsid w:val="006625BC"/>
    <w:rsid w:val="00666489"/>
    <w:rsid w:val="0069228E"/>
    <w:rsid w:val="006B20DD"/>
    <w:rsid w:val="006B3E54"/>
    <w:rsid w:val="006C1C88"/>
    <w:rsid w:val="006C77D8"/>
    <w:rsid w:val="006D50B6"/>
    <w:rsid w:val="006D6768"/>
    <w:rsid w:val="006D7BC3"/>
    <w:rsid w:val="006E1900"/>
    <w:rsid w:val="006E198C"/>
    <w:rsid w:val="006E297B"/>
    <w:rsid w:val="006F4817"/>
    <w:rsid w:val="006F741B"/>
    <w:rsid w:val="00707DB6"/>
    <w:rsid w:val="0072428C"/>
    <w:rsid w:val="00726928"/>
    <w:rsid w:val="00740D30"/>
    <w:rsid w:val="007420D8"/>
    <w:rsid w:val="00743792"/>
    <w:rsid w:val="00751957"/>
    <w:rsid w:val="0075334A"/>
    <w:rsid w:val="00777DCC"/>
    <w:rsid w:val="00777FDE"/>
    <w:rsid w:val="007866FD"/>
    <w:rsid w:val="00786AE4"/>
    <w:rsid w:val="007A0805"/>
    <w:rsid w:val="007A2D13"/>
    <w:rsid w:val="007A7846"/>
    <w:rsid w:val="007B4588"/>
    <w:rsid w:val="007C1AA2"/>
    <w:rsid w:val="007C6760"/>
    <w:rsid w:val="007D398E"/>
    <w:rsid w:val="007D641F"/>
    <w:rsid w:val="007E3172"/>
    <w:rsid w:val="007E71A9"/>
    <w:rsid w:val="007F0D9C"/>
    <w:rsid w:val="00800EBF"/>
    <w:rsid w:val="00801D9F"/>
    <w:rsid w:val="00806117"/>
    <w:rsid w:val="008062A3"/>
    <w:rsid w:val="00806F5C"/>
    <w:rsid w:val="008132B4"/>
    <w:rsid w:val="00815AE2"/>
    <w:rsid w:val="00820E9A"/>
    <w:rsid w:val="00824CB2"/>
    <w:rsid w:val="00825762"/>
    <w:rsid w:val="00857E92"/>
    <w:rsid w:val="00860104"/>
    <w:rsid w:val="00861240"/>
    <w:rsid w:val="00894D5A"/>
    <w:rsid w:val="008A2529"/>
    <w:rsid w:val="008A744A"/>
    <w:rsid w:val="008A76CB"/>
    <w:rsid w:val="008B425E"/>
    <w:rsid w:val="008C238D"/>
    <w:rsid w:val="008C3895"/>
    <w:rsid w:val="008C5283"/>
    <w:rsid w:val="008D3AE0"/>
    <w:rsid w:val="008E431F"/>
    <w:rsid w:val="008F3A37"/>
    <w:rsid w:val="008F6A0A"/>
    <w:rsid w:val="0090374D"/>
    <w:rsid w:val="00910706"/>
    <w:rsid w:val="00910F84"/>
    <w:rsid w:val="00911C60"/>
    <w:rsid w:val="00926696"/>
    <w:rsid w:val="0093404D"/>
    <w:rsid w:val="00955DD8"/>
    <w:rsid w:val="00965316"/>
    <w:rsid w:val="00970F41"/>
    <w:rsid w:val="00971562"/>
    <w:rsid w:val="00975BB6"/>
    <w:rsid w:val="00984D67"/>
    <w:rsid w:val="009856CE"/>
    <w:rsid w:val="00997185"/>
    <w:rsid w:val="009A1535"/>
    <w:rsid w:val="009A22F2"/>
    <w:rsid w:val="009A36D9"/>
    <w:rsid w:val="009A5942"/>
    <w:rsid w:val="009B22CF"/>
    <w:rsid w:val="009B6082"/>
    <w:rsid w:val="009C59E7"/>
    <w:rsid w:val="009E1F22"/>
    <w:rsid w:val="009E4115"/>
    <w:rsid w:val="009E7088"/>
    <w:rsid w:val="009F1168"/>
    <w:rsid w:val="00A13CB0"/>
    <w:rsid w:val="00A224A7"/>
    <w:rsid w:val="00A3467B"/>
    <w:rsid w:val="00A45EC1"/>
    <w:rsid w:val="00A7426D"/>
    <w:rsid w:val="00A85723"/>
    <w:rsid w:val="00A91A01"/>
    <w:rsid w:val="00AA6811"/>
    <w:rsid w:val="00AC04AE"/>
    <w:rsid w:val="00AD1068"/>
    <w:rsid w:val="00AD5C1D"/>
    <w:rsid w:val="00AE5916"/>
    <w:rsid w:val="00AF1425"/>
    <w:rsid w:val="00AF664B"/>
    <w:rsid w:val="00B00691"/>
    <w:rsid w:val="00B03B89"/>
    <w:rsid w:val="00B07FFE"/>
    <w:rsid w:val="00B157A3"/>
    <w:rsid w:val="00B16B09"/>
    <w:rsid w:val="00B2453C"/>
    <w:rsid w:val="00B35F1A"/>
    <w:rsid w:val="00B403B2"/>
    <w:rsid w:val="00B614EB"/>
    <w:rsid w:val="00B715D6"/>
    <w:rsid w:val="00B734D2"/>
    <w:rsid w:val="00B771C2"/>
    <w:rsid w:val="00B7764A"/>
    <w:rsid w:val="00B84159"/>
    <w:rsid w:val="00B93FE2"/>
    <w:rsid w:val="00BA5292"/>
    <w:rsid w:val="00BB52AC"/>
    <w:rsid w:val="00BC183C"/>
    <w:rsid w:val="00BC71A0"/>
    <w:rsid w:val="00BD4B0A"/>
    <w:rsid w:val="00BE473E"/>
    <w:rsid w:val="00BE6169"/>
    <w:rsid w:val="00BE7422"/>
    <w:rsid w:val="00BE7FAD"/>
    <w:rsid w:val="00BF18B7"/>
    <w:rsid w:val="00BF2B90"/>
    <w:rsid w:val="00BF5BFF"/>
    <w:rsid w:val="00C05F10"/>
    <w:rsid w:val="00C077FF"/>
    <w:rsid w:val="00C15D33"/>
    <w:rsid w:val="00C24DE0"/>
    <w:rsid w:val="00C25864"/>
    <w:rsid w:val="00C30AE1"/>
    <w:rsid w:val="00C365EC"/>
    <w:rsid w:val="00C36F30"/>
    <w:rsid w:val="00C42FD5"/>
    <w:rsid w:val="00C43EB6"/>
    <w:rsid w:val="00C46586"/>
    <w:rsid w:val="00C515A4"/>
    <w:rsid w:val="00C51D6C"/>
    <w:rsid w:val="00C53ECA"/>
    <w:rsid w:val="00C545D0"/>
    <w:rsid w:val="00C671BE"/>
    <w:rsid w:val="00C714F2"/>
    <w:rsid w:val="00C71B51"/>
    <w:rsid w:val="00C92AF1"/>
    <w:rsid w:val="00C9553C"/>
    <w:rsid w:val="00C9750E"/>
    <w:rsid w:val="00CA1DC2"/>
    <w:rsid w:val="00CA791E"/>
    <w:rsid w:val="00CB245E"/>
    <w:rsid w:val="00CD0C99"/>
    <w:rsid w:val="00CD3062"/>
    <w:rsid w:val="00CD4CA1"/>
    <w:rsid w:val="00CD6420"/>
    <w:rsid w:val="00CD6BBD"/>
    <w:rsid w:val="00CE5F0A"/>
    <w:rsid w:val="00CF0E6F"/>
    <w:rsid w:val="00CF58E6"/>
    <w:rsid w:val="00D03612"/>
    <w:rsid w:val="00D05AE4"/>
    <w:rsid w:val="00D07F37"/>
    <w:rsid w:val="00D11F25"/>
    <w:rsid w:val="00D16885"/>
    <w:rsid w:val="00D3096D"/>
    <w:rsid w:val="00D32248"/>
    <w:rsid w:val="00D3747D"/>
    <w:rsid w:val="00D51E94"/>
    <w:rsid w:val="00D52666"/>
    <w:rsid w:val="00D53A59"/>
    <w:rsid w:val="00D54CB8"/>
    <w:rsid w:val="00D54FE9"/>
    <w:rsid w:val="00D55FA8"/>
    <w:rsid w:val="00D57B98"/>
    <w:rsid w:val="00D60FA9"/>
    <w:rsid w:val="00D644AD"/>
    <w:rsid w:val="00D720C0"/>
    <w:rsid w:val="00D72A41"/>
    <w:rsid w:val="00D73C9C"/>
    <w:rsid w:val="00D76EE9"/>
    <w:rsid w:val="00D80BC8"/>
    <w:rsid w:val="00D9613E"/>
    <w:rsid w:val="00DA24AE"/>
    <w:rsid w:val="00DB0EE8"/>
    <w:rsid w:val="00DB2DC2"/>
    <w:rsid w:val="00DB3EEE"/>
    <w:rsid w:val="00DC6047"/>
    <w:rsid w:val="00DD00A8"/>
    <w:rsid w:val="00DD0D3C"/>
    <w:rsid w:val="00DD1A6A"/>
    <w:rsid w:val="00DD5F56"/>
    <w:rsid w:val="00DE2688"/>
    <w:rsid w:val="00DE2951"/>
    <w:rsid w:val="00DE325A"/>
    <w:rsid w:val="00DE3E2E"/>
    <w:rsid w:val="00DE7990"/>
    <w:rsid w:val="00DF567F"/>
    <w:rsid w:val="00DF7AF7"/>
    <w:rsid w:val="00E137A7"/>
    <w:rsid w:val="00E14BB3"/>
    <w:rsid w:val="00E15515"/>
    <w:rsid w:val="00E16C7E"/>
    <w:rsid w:val="00E23E1F"/>
    <w:rsid w:val="00E3516D"/>
    <w:rsid w:val="00E35DC8"/>
    <w:rsid w:val="00E40755"/>
    <w:rsid w:val="00E411CE"/>
    <w:rsid w:val="00E45A97"/>
    <w:rsid w:val="00E619FC"/>
    <w:rsid w:val="00E70306"/>
    <w:rsid w:val="00E874DE"/>
    <w:rsid w:val="00E90A57"/>
    <w:rsid w:val="00E919C3"/>
    <w:rsid w:val="00EA1542"/>
    <w:rsid w:val="00EA3A0A"/>
    <w:rsid w:val="00EA7176"/>
    <w:rsid w:val="00EA7D69"/>
    <w:rsid w:val="00EC2965"/>
    <w:rsid w:val="00EE7E34"/>
    <w:rsid w:val="00EF041F"/>
    <w:rsid w:val="00EF4C56"/>
    <w:rsid w:val="00EF7B3D"/>
    <w:rsid w:val="00F11E85"/>
    <w:rsid w:val="00F129F3"/>
    <w:rsid w:val="00F1789F"/>
    <w:rsid w:val="00F216A7"/>
    <w:rsid w:val="00F2473B"/>
    <w:rsid w:val="00F34EE6"/>
    <w:rsid w:val="00F35A49"/>
    <w:rsid w:val="00F44335"/>
    <w:rsid w:val="00F50423"/>
    <w:rsid w:val="00F5262B"/>
    <w:rsid w:val="00F539C2"/>
    <w:rsid w:val="00F573B2"/>
    <w:rsid w:val="00F678C4"/>
    <w:rsid w:val="00F941D8"/>
    <w:rsid w:val="00FB045D"/>
    <w:rsid w:val="00FB05EB"/>
    <w:rsid w:val="00FB196E"/>
    <w:rsid w:val="00FB2595"/>
    <w:rsid w:val="00FC2250"/>
    <w:rsid w:val="00FC58B9"/>
    <w:rsid w:val="00FD0E7A"/>
    <w:rsid w:val="00FD4C54"/>
    <w:rsid w:val="00FE1919"/>
    <w:rsid w:val="00FF3801"/>
    <w:rsid w:val="4D12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16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朱彦</dc:creator>
  <cp:lastModifiedBy>陈丹:拟稿人校对</cp:lastModifiedBy>
  <cp:revision>12</cp:revision>
  <dcterms:created xsi:type="dcterms:W3CDTF">2021-04-13T02:40:00Z</dcterms:created>
  <dcterms:modified xsi:type="dcterms:W3CDTF">2023-04-26T09:16:00Z</dcterms:modified>
</cp:coreProperties>
</file>