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+/wu8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dLShy3OPHL92+XH78uP7+S&#10;V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P7/C7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MzI4YjlmNWUyNmU2OTY4YjA3Y2RkMWNkODMwNjIifQ=="/>
  </w:docVars>
  <w:rsids>
    <w:rsidRoot w:val="0088282B"/>
    <w:rsid w:val="0010290F"/>
    <w:rsid w:val="002F26C2"/>
    <w:rsid w:val="005062EE"/>
    <w:rsid w:val="00517147"/>
    <w:rsid w:val="00862D24"/>
    <w:rsid w:val="0088282B"/>
    <w:rsid w:val="009E1F38"/>
    <w:rsid w:val="00BB27AA"/>
    <w:rsid w:val="00C85C78"/>
    <w:rsid w:val="00E60C8C"/>
    <w:rsid w:val="00F64D64"/>
    <w:rsid w:val="017D08A4"/>
    <w:rsid w:val="275A763F"/>
    <w:rsid w:val="3E0711D8"/>
    <w:rsid w:val="46C35AFA"/>
    <w:rsid w:val="4CEC2BC4"/>
    <w:rsid w:val="5E537441"/>
    <w:rsid w:val="6C703662"/>
    <w:rsid w:val="7A0E64D0"/>
    <w:rsid w:val="9BB7B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27</Pages>
  <Words>9846</Words>
  <Characters>10295</Characters>
  <Lines>0</Lines>
  <Paragraphs>0</Paragraphs>
  <TotalTime>20</TotalTime>
  <ScaleCrop>false</ScaleCrop>
  <LinksUpToDate>false</LinksUpToDate>
  <CharactersWithSpaces>10470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2022-05-09T17:12:00Z</dcterms:created>
  <dc:creator>1</dc:creator>
  <cp:lastModifiedBy>阿宸</cp:lastModifiedBy>
  <cp:lastPrinted>2022-05-16T18:09:00Z</cp:lastPrinted>
  <dcterms:modified xsi:type="dcterms:W3CDTF">2022-06-30T09:22:56Z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C4FF3E5A81FC47D797F9A601EF4F94F1</vt:lpwstr>
  </property>
</Properties>
</file>