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AB" w:rsidRDefault="004B3CAB" w:rsidP="00792FC0">
      <w:r>
        <w:separator/>
      </w:r>
    </w:p>
  </w:endnote>
  <w:endnote w:type="continuationSeparator" w:id="0">
    <w:p w:rsidR="004B3CAB" w:rsidRDefault="004B3CAB" w:rsidP="0079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AB" w:rsidRDefault="004B3CA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4B3CAB" w:rsidRDefault="004B3CAB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AB" w:rsidRDefault="004B3CAB" w:rsidP="00792FC0">
      <w:r>
        <w:separator/>
      </w:r>
    </w:p>
  </w:footnote>
  <w:footnote w:type="continuationSeparator" w:id="0">
    <w:p w:rsidR="004B3CAB" w:rsidRDefault="004B3CAB" w:rsidP="00792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AB" w:rsidRDefault="004B3CA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mM3MTFhODBlMmU2YzNmZTk3ZDhhZWM2ZmQxZTY5NDcifQ=="/>
  </w:docVars>
  <w:rsids>
    <w:rsidRoot w:val="02653B1A"/>
    <w:rsid w:val="001D59A5"/>
    <w:rsid w:val="004B3CAB"/>
    <w:rsid w:val="0061485A"/>
    <w:rsid w:val="007076AE"/>
    <w:rsid w:val="007622EB"/>
    <w:rsid w:val="00792FC0"/>
    <w:rsid w:val="007B0A09"/>
    <w:rsid w:val="00A4594C"/>
    <w:rsid w:val="00B23249"/>
    <w:rsid w:val="00B659DF"/>
    <w:rsid w:val="00BC0A4E"/>
    <w:rsid w:val="00E05B4B"/>
    <w:rsid w:val="00F43B1A"/>
    <w:rsid w:val="00FF19BF"/>
    <w:rsid w:val="01E924B1"/>
    <w:rsid w:val="02653B1A"/>
    <w:rsid w:val="02994853"/>
    <w:rsid w:val="03230F34"/>
    <w:rsid w:val="041E6A9F"/>
    <w:rsid w:val="04A732AF"/>
    <w:rsid w:val="04EF733F"/>
    <w:rsid w:val="071E4FBC"/>
    <w:rsid w:val="07B60593"/>
    <w:rsid w:val="081D70DE"/>
    <w:rsid w:val="08A076B7"/>
    <w:rsid w:val="08BF22FE"/>
    <w:rsid w:val="0A0A486A"/>
    <w:rsid w:val="0AEC727C"/>
    <w:rsid w:val="0B35568E"/>
    <w:rsid w:val="0B796AE0"/>
    <w:rsid w:val="0CA8524F"/>
    <w:rsid w:val="0CE67036"/>
    <w:rsid w:val="0CF47651"/>
    <w:rsid w:val="0D577D2A"/>
    <w:rsid w:val="0DB20D09"/>
    <w:rsid w:val="0DDF194D"/>
    <w:rsid w:val="0DE51158"/>
    <w:rsid w:val="0DE820DC"/>
    <w:rsid w:val="0ED44E54"/>
    <w:rsid w:val="0F483D4E"/>
    <w:rsid w:val="0FAB3042"/>
    <w:rsid w:val="11445362"/>
    <w:rsid w:val="115E178F"/>
    <w:rsid w:val="11615079"/>
    <w:rsid w:val="11D52407"/>
    <w:rsid w:val="11EC0FF2"/>
    <w:rsid w:val="126B0FEE"/>
    <w:rsid w:val="14197409"/>
    <w:rsid w:val="14200292"/>
    <w:rsid w:val="16E52A64"/>
    <w:rsid w:val="1776488C"/>
    <w:rsid w:val="18F040F9"/>
    <w:rsid w:val="1A857A12"/>
    <w:rsid w:val="1CA26A88"/>
    <w:rsid w:val="1F862FC5"/>
    <w:rsid w:val="201376DB"/>
    <w:rsid w:val="222A359C"/>
    <w:rsid w:val="229067C3"/>
    <w:rsid w:val="23B1211E"/>
    <w:rsid w:val="24493596"/>
    <w:rsid w:val="24967E12"/>
    <w:rsid w:val="25B76FF0"/>
    <w:rsid w:val="26D84006"/>
    <w:rsid w:val="272B10D0"/>
    <w:rsid w:val="27675EA2"/>
    <w:rsid w:val="28247630"/>
    <w:rsid w:val="29652F79"/>
    <w:rsid w:val="2B357971"/>
    <w:rsid w:val="2BDD11CE"/>
    <w:rsid w:val="2CAB4F54"/>
    <w:rsid w:val="2D7C30AE"/>
    <w:rsid w:val="310A0105"/>
    <w:rsid w:val="316C0EBB"/>
    <w:rsid w:val="31BB0CC6"/>
    <w:rsid w:val="32024B1C"/>
    <w:rsid w:val="32E93B15"/>
    <w:rsid w:val="3363215A"/>
    <w:rsid w:val="33B76DDC"/>
    <w:rsid w:val="359A379D"/>
    <w:rsid w:val="35BE4538"/>
    <w:rsid w:val="37165DEE"/>
    <w:rsid w:val="38077C89"/>
    <w:rsid w:val="385F6620"/>
    <w:rsid w:val="38C53F3C"/>
    <w:rsid w:val="395D1F33"/>
    <w:rsid w:val="397C7659"/>
    <w:rsid w:val="3A012039"/>
    <w:rsid w:val="3A4E161A"/>
    <w:rsid w:val="3B0A1F90"/>
    <w:rsid w:val="3B1D370A"/>
    <w:rsid w:val="3C312FA5"/>
    <w:rsid w:val="3DF022AF"/>
    <w:rsid w:val="3EC63C1D"/>
    <w:rsid w:val="3FAD5A88"/>
    <w:rsid w:val="406C133E"/>
    <w:rsid w:val="43317D2B"/>
    <w:rsid w:val="46E25522"/>
    <w:rsid w:val="47012B0C"/>
    <w:rsid w:val="47D71DD0"/>
    <w:rsid w:val="48147151"/>
    <w:rsid w:val="49C16E0C"/>
    <w:rsid w:val="49C73533"/>
    <w:rsid w:val="4A5166FB"/>
    <w:rsid w:val="4CAE3FDC"/>
    <w:rsid w:val="4D6D03DF"/>
    <w:rsid w:val="4EDA10ED"/>
    <w:rsid w:val="4F571B74"/>
    <w:rsid w:val="503C5496"/>
    <w:rsid w:val="504F44D2"/>
    <w:rsid w:val="50E77026"/>
    <w:rsid w:val="514F0810"/>
    <w:rsid w:val="52B811F5"/>
    <w:rsid w:val="56A64B36"/>
    <w:rsid w:val="56C169E5"/>
    <w:rsid w:val="586C319D"/>
    <w:rsid w:val="587A37B8"/>
    <w:rsid w:val="5A530E40"/>
    <w:rsid w:val="5A582D49"/>
    <w:rsid w:val="5B8A693E"/>
    <w:rsid w:val="5C553A88"/>
    <w:rsid w:val="5C734C3B"/>
    <w:rsid w:val="5F7D6DEE"/>
    <w:rsid w:val="604A3A09"/>
    <w:rsid w:val="62A03B5D"/>
    <w:rsid w:val="63072608"/>
    <w:rsid w:val="637328AD"/>
    <w:rsid w:val="64091E2A"/>
    <w:rsid w:val="659C0042"/>
    <w:rsid w:val="65D77641"/>
    <w:rsid w:val="660B6ACC"/>
    <w:rsid w:val="668068CA"/>
    <w:rsid w:val="66CF34EF"/>
    <w:rsid w:val="68D61A8E"/>
    <w:rsid w:val="69534E50"/>
    <w:rsid w:val="69694184"/>
    <w:rsid w:val="6AF51A88"/>
    <w:rsid w:val="6B8D36C3"/>
    <w:rsid w:val="6CC934DD"/>
    <w:rsid w:val="6D6F0E98"/>
    <w:rsid w:val="6DB93944"/>
    <w:rsid w:val="6E112576"/>
    <w:rsid w:val="6E5163C2"/>
    <w:rsid w:val="6EBB30B8"/>
    <w:rsid w:val="6ED043CB"/>
    <w:rsid w:val="6EE90704"/>
    <w:rsid w:val="6FD36103"/>
    <w:rsid w:val="70761190"/>
    <w:rsid w:val="709829C9"/>
    <w:rsid w:val="71CD1741"/>
    <w:rsid w:val="71EA4BCF"/>
    <w:rsid w:val="72145A57"/>
    <w:rsid w:val="73EF5F44"/>
    <w:rsid w:val="746F48C7"/>
    <w:rsid w:val="74982ED9"/>
    <w:rsid w:val="75AF3FAA"/>
    <w:rsid w:val="762338DA"/>
    <w:rsid w:val="7A564644"/>
    <w:rsid w:val="7C027B82"/>
    <w:rsid w:val="7CEB301E"/>
    <w:rsid w:val="7F16390D"/>
    <w:rsid w:val="7F70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locked="1" w:semiHidden="0" w:uiPriority="0" w:unhideWhenUsed="0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792FC0"/>
    <w:pPr>
      <w:widowControl w:val="0"/>
      <w:jc w:val="both"/>
    </w:pPr>
    <w:rPr>
      <w:rFonts w:ascii="Times New Roman" w:eastAsia="楷体_GB2312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FC0"/>
    <w:pPr>
      <w:spacing w:line="760" w:lineRule="exact"/>
      <w:outlineLvl w:val="0"/>
    </w:pPr>
    <w:rPr>
      <w:rFonts w:ascii="方正小标宋简体" w:eastAsia="方正小标宋简体" w:hAnsi="方正小标宋简体" w:cs="方正小标宋简体"/>
      <w:sz w:val="44"/>
      <w:szCs w:val="44"/>
      <w:lang w:val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2FC0"/>
    <w:pPr>
      <w:ind w:left="1076" w:hanging="237"/>
      <w:outlineLvl w:val="1"/>
    </w:pPr>
    <w:rPr>
      <w:rFonts w:ascii="仿宋_GB2312" w:eastAsia="仿宋_GB2312" w:hAnsi="仿宋_GB2312" w:cs="仿宋_GB2312"/>
      <w:b/>
      <w:bCs/>
      <w:sz w:val="32"/>
      <w:szCs w:val="3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ED4"/>
    <w:rPr>
      <w:rFonts w:ascii="Times New Roman" w:eastAsia="楷体_GB2312" w:hAnsi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ED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792FC0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ED4"/>
    <w:rPr>
      <w:rFonts w:ascii="Times New Roman" w:eastAsia="楷体_GB2312" w:hAnsi="Times New Roman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92FC0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ED4"/>
  </w:style>
  <w:style w:type="paragraph" w:styleId="BodyText">
    <w:name w:val="Body Text"/>
    <w:basedOn w:val="Normal"/>
    <w:link w:val="BodyTextChar"/>
    <w:uiPriority w:val="99"/>
    <w:rsid w:val="00792FC0"/>
    <w:pPr>
      <w:ind w:left="208"/>
    </w:pPr>
    <w:rPr>
      <w:rFonts w:ascii="仿宋_GB2312" w:eastAsia="仿宋_GB2312" w:hAnsi="仿宋_GB2312" w:cs="仿宋_GB2312"/>
      <w:sz w:val="32"/>
      <w:szCs w:val="32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ED4"/>
    <w:rPr>
      <w:rFonts w:ascii="Times New Roman" w:eastAsia="楷体_GB2312" w:hAnsi="Times New Roman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792FC0"/>
    <w:pPr>
      <w:ind w:left="1680"/>
    </w:pPr>
  </w:style>
  <w:style w:type="paragraph" w:styleId="Footer">
    <w:name w:val="footer"/>
    <w:basedOn w:val="Normal"/>
    <w:link w:val="FooterChar"/>
    <w:uiPriority w:val="99"/>
    <w:rsid w:val="00792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7ED4"/>
    <w:rPr>
      <w:rFonts w:ascii="Times New Roman" w:eastAsia="楷体_GB2312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92F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7ED4"/>
    <w:rPr>
      <w:rFonts w:ascii="Times New Roman" w:eastAsia="楷体_GB2312" w:hAnsi="Times New Roman"/>
      <w:sz w:val="18"/>
      <w:szCs w:val="18"/>
    </w:rPr>
  </w:style>
  <w:style w:type="paragraph" w:customStyle="1" w:styleId="TableParagraph">
    <w:name w:val="Table Paragraph"/>
    <w:next w:val="TOC5"/>
    <w:uiPriority w:val="99"/>
    <w:rsid w:val="00792FC0"/>
    <w:pPr>
      <w:widowControl w:val="0"/>
      <w:autoSpaceDE w:val="0"/>
      <w:autoSpaceDN w:val="0"/>
    </w:pPr>
    <w:rPr>
      <w:rFonts w:ascii="宋体" w:hAnsi="Times New Roman" w:cs="宋体"/>
      <w:kern w:val="0"/>
      <w:sz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24</Pages>
  <Words>2029</Words>
  <Characters>11571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卢丽蓉</cp:lastModifiedBy>
  <cp:revision>11</cp:revision>
  <dcterms:created xsi:type="dcterms:W3CDTF">2023-02-23T09:33:00Z</dcterms:created>
  <dcterms:modified xsi:type="dcterms:W3CDTF">2023-04-07T09:59:00Z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ED9D4C6FAF7240488618414CF769171A_13</vt:lpwstr>
  </property>
</Properties>
</file>