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0A" w:rsidRDefault="00856C0A" w:rsidP="00401689">
      <w:r>
        <w:separator/>
      </w:r>
    </w:p>
  </w:endnote>
  <w:endnote w:type="continuationSeparator" w:id="0">
    <w:p w:rsidR="00856C0A" w:rsidRDefault="00856C0A" w:rsidP="0040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0A" w:rsidRDefault="00856C0A">
    <w:pPr>
      <w:pStyle w:val="Footer"/>
      <w:ind w:right="360" w:firstLine="360"/>
      <w:jc w:val="right"/>
      <w:rPr>
        <w:rFonts w:ascii="宋体" w:eastAsia="宋体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856C0A" w:rsidRDefault="00856C0A">
                <w:pPr>
                  <w:pStyle w:val="Footer"/>
                  <w:rPr>
                    <w:rFonts w:ascii="宋体" w:eastAsia="宋体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eastAsia="宋体"/>
                    <w:sz w:val="28"/>
                    <w:szCs w:val="28"/>
                  </w:rPr>
                  <w:t>—</w:t>
                </w:r>
                <w:r>
                  <w:rPr>
                    <w:rStyle w:val="PageNumber"/>
                    <w:rFonts w:asci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ascii="宋体" w:eastAsia="宋体" w:cs="宋体"/>
                    <w:sz w:val="28"/>
                    <w:szCs w:val="28"/>
                  </w:rPr>
                  <w:instrText>Page</w:instrText>
                </w:r>
                <w:r>
                  <w:rPr>
                    <w:rStyle w:val="PageNumber"/>
                    <w:rFonts w:asci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ascii="宋体" w:eastAsia="宋体" w:cs="宋体"/>
                    <w:noProof/>
                    <w:sz w:val="28"/>
                    <w:szCs w:val="28"/>
                  </w:rPr>
                  <w:t>35</w:t>
                </w:r>
                <w:r>
                  <w:rPr>
                    <w:rStyle w:val="PageNumber"/>
                    <w:rFonts w:asci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宋体" w:eastAsia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0A" w:rsidRDefault="00856C0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 strokeweight=".5pt">
          <v:textbox style="mso-fit-shape-to-text:t" inset="0,0,0,0">
            <w:txbxContent>
              <w:p w:rsidR="00856C0A" w:rsidRDefault="00856C0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0A" w:rsidRDefault="00856C0A" w:rsidP="00401689">
      <w:r>
        <w:separator/>
      </w:r>
    </w:p>
  </w:footnote>
  <w:footnote w:type="continuationSeparator" w:id="0">
    <w:p w:rsidR="00856C0A" w:rsidRDefault="00856C0A" w:rsidP="00401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M3MTFhODBlMmU2YzNmZTk3ZDhhZWM2ZmQxZTY5NDcifQ=="/>
  </w:docVars>
  <w:rsids>
    <w:rsidRoot w:val="4C1346C2"/>
    <w:rsid w:val="00173C27"/>
    <w:rsid w:val="0023308D"/>
    <w:rsid w:val="00401689"/>
    <w:rsid w:val="004D720C"/>
    <w:rsid w:val="005D35AA"/>
    <w:rsid w:val="005E5379"/>
    <w:rsid w:val="005F35DD"/>
    <w:rsid w:val="00700703"/>
    <w:rsid w:val="007E4911"/>
    <w:rsid w:val="00856C0A"/>
    <w:rsid w:val="00A60C2D"/>
    <w:rsid w:val="00A91176"/>
    <w:rsid w:val="00AA3FC7"/>
    <w:rsid w:val="00AD1369"/>
    <w:rsid w:val="00B161A3"/>
    <w:rsid w:val="00D3548E"/>
    <w:rsid w:val="00D73B68"/>
    <w:rsid w:val="00DC30B7"/>
    <w:rsid w:val="00DD4635"/>
    <w:rsid w:val="00F7154A"/>
    <w:rsid w:val="01250111"/>
    <w:rsid w:val="012D5DA7"/>
    <w:rsid w:val="036B1328"/>
    <w:rsid w:val="04452310"/>
    <w:rsid w:val="04D67BFF"/>
    <w:rsid w:val="057832F7"/>
    <w:rsid w:val="05A872F5"/>
    <w:rsid w:val="05AF1557"/>
    <w:rsid w:val="064668EB"/>
    <w:rsid w:val="06B3590D"/>
    <w:rsid w:val="0722584D"/>
    <w:rsid w:val="08E26655"/>
    <w:rsid w:val="092E0C74"/>
    <w:rsid w:val="099459C5"/>
    <w:rsid w:val="099B7FAD"/>
    <w:rsid w:val="09C120A6"/>
    <w:rsid w:val="0A1B72D7"/>
    <w:rsid w:val="0A2D235A"/>
    <w:rsid w:val="0AB24B18"/>
    <w:rsid w:val="0AE43A4E"/>
    <w:rsid w:val="0B466235"/>
    <w:rsid w:val="0B7F6074"/>
    <w:rsid w:val="0C1F187C"/>
    <w:rsid w:val="0D500A0A"/>
    <w:rsid w:val="0DBB2498"/>
    <w:rsid w:val="10065347"/>
    <w:rsid w:val="10855BA7"/>
    <w:rsid w:val="11763776"/>
    <w:rsid w:val="11B67C1F"/>
    <w:rsid w:val="134D31B8"/>
    <w:rsid w:val="13D027D0"/>
    <w:rsid w:val="13FD017F"/>
    <w:rsid w:val="141259D8"/>
    <w:rsid w:val="148B5813"/>
    <w:rsid w:val="14AE5916"/>
    <w:rsid w:val="15BE1933"/>
    <w:rsid w:val="15C47445"/>
    <w:rsid w:val="16A17D2C"/>
    <w:rsid w:val="16CE0618"/>
    <w:rsid w:val="16F9240C"/>
    <w:rsid w:val="1777394D"/>
    <w:rsid w:val="177B49B0"/>
    <w:rsid w:val="18363C5F"/>
    <w:rsid w:val="185B5E04"/>
    <w:rsid w:val="18F32AFF"/>
    <w:rsid w:val="192D5062"/>
    <w:rsid w:val="19445F08"/>
    <w:rsid w:val="19483C4A"/>
    <w:rsid w:val="19C80559"/>
    <w:rsid w:val="1A43665E"/>
    <w:rsid w:val="1B304628"/>
    <w:rsid w:val="1C117199"/>
    <w:rsid w:val="1C4D56B0"/>
    <w:rsid w:val="1D625841"/>
    <w:rsid w:val="1DD65800"/>
    <w:rsid w:val="1E696B3C"/>
    <w:rsid w:val="1E7D4396"/>
    <w:rsid w:val="1E8F6AC0"/>
    <w:rsid w:val="1E9C0D37"/>
    <w:rsid w:val="1EA731C1"/>
    <w:rsid w:val="1F0F0A46"/>
    <w:rsid w:val="21DC4D33"/>
    <w:rsid w:val="22511BFA"/>
    <w:rsid w:val="22667872"/>
    <w:rsid w:val="22BC7E47"/>
    <w:rsid w:val="23007343"/>
    <w:rsid w:val="23333DD5"/>
    <w:rsid w:val="24897B3B"/>
    <w:rsid w:val="250207C6"/>
    <w:rsid w:val="253015E1"/>
    <w:rsid w:val="25510545"/>
    <w:rsid w:val="268279BE"/>
    <w:rsid w:val="26C55EA9"/>
    <w:rsid w:val="27136970"/>
    <w:rsid w:val="271478C7"/>
    <w:rsid w:val="274C6FFB"/>
    <w:rsid w:val="278C389C"/>
    <w:rsid w:val="28056650"/>
    <w:rsid w:val="284C4529"/>
    <w:rsid w:val="28B121D1"/>
    <w:rsid w:val="297D524A"/>
    <w:rsid w:val="299C42C8"/>
    <w:rsid w:val="2A780A7A"/>
    <w:rsid w:val="2AAF4215"/>
    <w:rsid w:val="2ADC41F2"/>
    <w:rsid w:val="2B071B61"/>
    <w:rsid w:val="2B642FB0"/>
    <w:rsid w:val="2C4A1A38"/>
    <w:rsid w:val="2D0938C0"/>
    <w:rsid w:val="2D3622E0"/>
    <w:rsid w:val="2D782C20"/>
    <w:rsid w:val="2D8172D3"/>
    <w:rsid w:val="2D98715B"/>
    <w:rsid w:val="2DA01E4F"/>
    <w:rsid w:val="2DCC6224"/>
    <w:rsid w:val="2F6116A3"/>
    <w:rsid w:val="30050D5C"/>
    <w:rsid w:val="30355826"/>
    <w:rsid w:val="30840EC4"/>
    <w:rsid w:val="30CB77EE"/>
    <w:rsid w:val="310B5831"/>
    <w:rsid w:val="316865F6"/>
    <w:rsid w:val="31C10830"/>
    <w:rsid w:val="32AB2D49"/>
    <w:rsid w:val="33350391"/>
    <w:rsid w:val="334B2535"/>
    <w:rsid w:val="338D6D95"/>
    <w:rsid w:val="34673F86"/>
    <w:rsid w:val="34F41296"/>
    <w:rsid w:val="35577112"/>
    <w:rsid w:val="35AD429D"/>
    <w:rsid w:val="360C62D3"/>
    <w:rsid w:val="36794D77"/>
    <w:rsid w:val="37B22EAA"/>
    <w:rsid w:val="37D7301A"/>
    <w:rsid w:val="38451629"/>
    <w:rsid w:val="38887767"/>
    <w:rsid w:val="388D46D6"/>
    <w:rsid w:val="3980282A"/>
    <w:rsid w:val="3A21256E"/>
    <w:rsid w:val="3A3758E9"/>
    <w:rsid w:val="3A466CF9"/>
    <w:rsid w:val="3BB754F7"/>
    <w:rsid w:val="3BBC1FCE"/>
    <w:rsid w:val="3C3257D1"/>
    <w:rsid w:val="3C9E39FD"/>
    <w:rsid w:val="3CE02AB5"/>
    <w:rsid w:val="3D3834AA"/>
    <w:rsid w:val="3D3C4E22"/>
    <w:rsid w:val="3DFC6C2D"/>
    <w:rsid w:val="3E294607"/>
    <w:rsid w:val="3EDA5ACF"/>
    <w:rsid w:val="3FB41204"/>
    <w:rsid w:val="40270EDD"/>
    <w:rsid w:val="409F1AF2"/>
    <w:rsid w:val="40B37534"/>
    <w:rsid w:val="41A24A77"/>
    <w:rsid w:val="41A43560"/>
    <w:rsid w:val="41C942D8"/>
    <w:rsid w:val="41F462D7"/>
    <w:rsid w:val="42056EE1"/>
    <w:rsid w:val="422A6190"/>
    <w:rsid w:val="44AB0603"/>
    <w:rsid w:val="45096690"/>
    <w:rsid w:val="46560EA5"/>
    <w:rsid w:val="46823A4F"/>
    <w:rsid w:val="46E95F19"/>
    <w:rsid w:val="46FD2905"/>
    <w:rsid w:val="479D5CAD"/>
    <w:rsid w:val="47F155E6"/>
    <w:rsid w:val="4906547B"/>
    <w:rsid w:val="49F9619A"/>
    <w:rsid w:val="4A566406"/>
    <w:rsid w:val="4A57414E"/>
    <w:rsid w:val="4A7364C9"/>
    <w:rsid w:val="4A7D2EA4"/>
    <w:rsid w:val="4A8B1D58"/>
    <w:rsid w:val="4ADF76BB"/>
    <w:rsid w:val="4AE35690"/>
    <w:rsid w:val="4B573A2A"/>
    <w:rsid w:val="4C1346C2"/>
    <w:rsid w:val="4C537145"/>
    <w:rsid w:val="4D627302"/>
    <w:rsid w:val="4D8726F6"/>
    <w:rsid w:val="4ED02E4B"/>
    <w:rsid w:val="4F270FFB"/>
    <w:rsid w:val="4FF51BF7"/>
    <w:rsid w:val="506617FC"/>
    <w:rsid w:val="50835BCB"/>
    <w:rsid w:val="508B030B"/>
    <w:rsid w:val="50FB185A"/>
    <w:rsid w:val="518E6B20"/>
    <w:rsid w:val="519F5DF6"/>
    <w:rsid w:val="51E65607"/>
    <w:rsid w:val="52F26CA4"/>
    <w:rsid w:val="544216EA"/>
    <w:rsid w:val="54670D49"/>
    <w:rsid w:val="547D4EE1"/>
    <w:rsid w:val="55314FB7"/>
    <w:rsid w:val="554D3BCD"/>
    <w:rsid w:val="55623807"/>
    <w:rsid w:val="55636D5E"/>
    <w:rsid w:val="55685E13"/>
    <w:rsid w:val="55C63A37"/>
    <w:rsid w:val="55FB6C1C"/>
    <w:rsid w:val="560E052E"/>
    <w:rsid w:val="562E14F6"/>
    <w:rsid w:val="56BF26E6"/>
    <w:rsid w:val="57214480"/>
    <w:rsid w:val="578E1493"/>
    <w:rsid w:val="579447BF"/>
    <w:rsid w:val="58296205"/>
    <w:rsid w:val="58782833"/>
    <w:rsid w:val="58824114"/>
    <w:rsid w:val="590D045D"/>
    <w:rsid w:val="595E69D6"/>
    <w:rsid w:val="598A3CDA"/>
    <w:rsid w:val="59E31A85"/>
    <w:rsid w:val="59F355A3"/>
    <w:rsid w:val="5AC52078"/>
    <w:rsid w:val="5BE03AC9"/>
    <w:rsid w:val="5BFC7B76"/>
    <w:rsid w:val="5C6A3A2D"/>
    <w:rsid w:val="5D0E0CB8"/>
    <w:rsid w:val="5DD21301"/>
    <w:rsid w:val="5EB97DCB"/>
    <w:rsid w:val="5F4837C3"/>
    <w:rsid w:val="5FA57677"/>
    <w:rsid w:val="5FAF607A"/>
    <w:rsid w:val="5FCA1653"/>
    <w:rsid w:val="5FE1582B"/>
    <w:rsid w:val="5FF76DFD"/>
    <w:rsid w:val="600A739C"/>
    <w:rsid w:val="60364898"/>
    <w:rsid w:val="603C02DA"/>
    <w:rsid w:val="60A5501C"/>
    <w:rsid w:val="61273712"/>
    <w:rsid w:val="6169605F"/>
    <w:rsid w:val="61DE0274"/>
    <w:rsid w:val="620E69BA"/>
    <w:rsid w:val="6244386E"/>
    <w:rsid w:val="6311467A"/>
    <w:rsid w:val="63161C90"/>
    <w:rsid w:val="63A875C4"/>
    <w:rsid w:val="64037F21"/>
    <w:rsid w:val="645E744B"/>
    <w:rsid w:val="64850E7B"/>
    <w:rsid w:val="64CD65AB"/>
    <w:rsid w:val="659A4C81"/>
    <w:rsid w:val="65C50F04"/>
    <w:rsid w:val="66952B59"/>
    <w:rsid w:val="66B64012"/>
    <w:rsid w:val="66BA14AD"/>
    <w:rsid w:val="67865723"/>
    <w:rsid w:val="68272F3B"/>
    <w:rsid w:val="683D205B"/>
    <w:rsid w:val="69256789"/>
    <w:rsid w:val="69476050"/>
    <w:rsid w:val="69D651E4"/>
    <w:rsid w:val="6A07708E"/>
    <w:rsid w:val="6B5F0A62"/>
    <w:rsid w:val="6C487466"/>
    <w:rsid w:val="6D3B7744"/>
    <w:rsid w:val="6D8F68C7"/>
    <w:rsid w:val="6D9D64E4"/>
    <w:rsid w:val="6DA03FB3"/>
    <w:rsid w:val="6E5C309F"/>
    <w:rsid w:val="6E7A264F"/>
    <w:rsid w:val="6EF8230D"/>
    <w:rsid w:val="6F13215A"/>
    <w:rsid w:val="6FD36103"/>
    <w:rsid w:val="70774F27"/>
    <w:rsid w:val="70D537CA"/>
    <w:rsid w:val="71AD37EF"/>
    <w:rsid w:val="71AD42FA"/>
    <w:rsid w:val="71F66F14"/>
    <w:rsid w:val="72116012"/>
    <w:rsid w:val="728B087B"/>
    <w:rsid w:val="730E7BBD"/>
    <w:rsid w:val="735402C3"/>
    <w:rsid w:val="747C3F38"/>
    <w:rsid w:val="74856C75"/>
    <w:rsid w:val="74DD2349"/>
    <w:rsid w:val="75663E83"/>
    <w:rsid w:val="757370F5"/>
    <w:rsid w:val="75CE0AE7"/>
    <w:rsid w:val="760A0D32"/>
    <w:rsid w:val="77016C3D"/>
    <w:rsid w:val="771A18F3"/>
    <w:rsid w:val="78144598"/>
    <w:rsid w:val="78C642F3"/>
    <w:rsid w:val="79556C16"/>
    <w:rsid w:val="795B69AA"/>
    <w:rsid w:val="79C93788"/>
    <w:rsid w:val="7BE472AC"/>
    <w:rsid w:val="7C3F02CE"/>
    <w:rsid w:val="7C475D27"/>
    <w:rsid w:val="7CC8106C"/>
    <w:rsid w:val="7CF84488"/>
    <w:rsid w:val="7D2708CA"/>
    <w:rsid w:val="7DAF11D6"/>
    <w:rsid w:val="7F071B76"/>
    <w:rsid w:val="7F411C71"/>
    <w:rsid w:val="7F961DA0"/>
    <w:rsid w:val="7FB15ED7"/>
    <w:rsid w:val="7FB4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locked="1" w:semiHidden="0" w:uiPriority="0" w:unhideWhenUsed="0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401689"/>
    <w:pPr>
      <w:widowControl w:val="0"/>
      <w:jc w:val="both"/>
    </w:pPr>
    <w:rPr>
      <w:rFonts w:eastAsia="楷体_GB2312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1689"/>
    <w:pPr>
      <w:spacing w:line="760" w:lineRule="exact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1689"/>
    <w:pPr>
      <w:ind w:left="1076" w:hanging="237"/>
      <w:outlineLvl w:val="1"/>
    </w:pPr>
    <w:rPr>
      <w:rFonts w:ascii="仿宋_GB2312" w:eastAsia="仿宋_GB2312" w:hAnsi="仿宋_GB2312" w:cs="仿宋_GB2312"/>
      <w:b/>
      <w:bCs/>
      <w:sz w:val="32"/>
      <w:szCs w:val="3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C6B"/>
    <w:rPr>
      <w:rFonts w:eastAsia="楷体_GB2312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C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40168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2C6B"/>
    <w:rPr>
      <w:rFonts w:eastAsia="楷体_GB2312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01689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82C6B"/>
  </w:style>
  <w:style w:type="paragraph" w:styleId="CommentText">
    <w:name w:val="annotation text"/>
    <w:basedOn w:val="Normal"/>
    <w:link w:val="CommentTextChar"/>
    <w:uiPriority w:val="99"/>
    <w:semiHidden/>
    <w:rsid w:val="0040168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C6B"/>
    <w:rPr>
      <w:rFonts w:eastAsia="楷体_GB2312"/>
      <w:szCs w:val="21"/>
    </w:rPr>
  </w:style>
  <w:style w:type="paragraph" w:styleId="BodyText">
    <w:name w:val="Body Text"/>
    <w:basedOn w:val="Normal"/>
    <w:link w:val="BodyTextChar"/>
    <w:uiPriority w:val="99"/>
    <w:rsid w:val="00401689"/>
    <w:pPr>
      <w:ind w:left="208"/>
    </w:pPr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2C6B"/>
    <w:rPr>
      <w:rFonts w:eastAsia="楷体_GB2312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401689"/>
    <w:pPr>
      <w:ind w:left="1680"/>
    </w:pPr>
  </w:style>
  <w:style w:type="paragraph" w:styleId="Footer">
    <w:name w:val="footer"/>
    <w:basedOn w:val="Normal"/>
    <w:link w:val="FooterChar"/>
    <w:uiPriority w:val="99"/>
    <w:rsid w:val="00401689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2C6B"/>
    <w:rPr>
      <w:rFonts w:eastAsia="楷体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16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2C6B"/>
    <w:rPr>
      <w:rFonts w:eastAsia="楷体_GB2312"/>
      <w:sz w:val="18"/>
      <w:szCs w:val="18"/>
    </w:rPr>
  </w:style>
  <w:style w:type="table" w:styleId="TableGrid">
    <w:name w:val="Table Grid"/>
    <w:basedOn w:val="TableNormal"/>
    <w:uiPriority w:val="99"/>
    <w:rsid w:val="0040168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01689"/>
  </w:style>
  <w:style w:type="paragraph" w:customStyle="1" w:styleId="TableParagraph">
    <w:name w:val="Table Paragraph"/>
    <w:next w:val="TOC5"/>
    <w:uiPriority w:val="99"/>
    <w:rsid w:val="00401689"/>
    <w:pPr>
      <w:widowControl w:val="0"/>
      <w:autoSpaceDE w:val="0"/>
      <w:autoSpaceDN w:val="0"/>
    </w:pPr>
    <w:rPr>
      <w:rFonts w:ascii="宋体" w:cs="宋体"/>
      <w:kern w:val="0"/>
      <w:sz w:val="22"/>
      <w:lang w:val="zh-CN"/>
    </w:rPr>
  </w:style>
  <w:style w:type="table" w:customStyle="1" w:styleId="TableNormal1">
    <w:name w:val="Table Normal1"/>
    <w:uiPriority w:val="99"/>
    <w:semiHidden/>
    <w:rsid w:val="0040168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35</Pages>
  <Words>2774</Words>
  <Characters>15817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卢丽蓉</cp:lastModifiedBy>
  <cp:revision>14</cp:revision>
  <cp:lastPrinted>2023-02-13T01:15:00Z</cp:lastPrinted>
  <dcterms:created xsi:type="dcterms:W3CDTF">2022-12-14T09:38:00Z</dcterms:created>
  <dcterms:modified xsi:type="dcterms:W3CDTF">2023-04-07T10:08:00Z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357E224523B84788A2BEA18303F4579E_13</vt:lpwstr>
  </property>
</Properties>
</file>