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5F" w:rsidRDefault="001F545F" w:rsidP="005D720F">
      <w:r>
        <w:separator/>
      </w:r>
    </w:p>
  </w:endnote>
  <w:endnote w:type="continuationSeparator" w:id="0">
    <w:p w:rsidR="001F545F" w:rsidRDefault="001F545F" w:rsidP="005D7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5F" w:rsidRDefault="001F545F">
    <w:pPr>
      <w:pStyle w:val="Footer"/>
      <w:ind w:right="360" w:firstLine="360"/>
      <w:jc w:val="right"/>
      <w:rPr>
        <w:rFonts w:ascii="宋体" w:eastAsia="宋体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 strokeweight=".5pt">
          <v:textbox style="mso-next-textbox:#_x0000_s2049;mso-fit-shape-to-text:t" inset="0,0,0,0">
            <w:txbxContent>
              <w:p w:rsidR="001F545F" w:rsidRDefault="001F545F">
                <w:pPr>
                  <w:pStyle w:val="Footer"/>
                  <w:rPr>
                    <w:rFonts w:ascii="宋体" w:eastAsia="宋体"/>
                    <w:sz w:val="28"/>
                    <w:szCs w:val="28"/>
                  </w:rPr>
                </w:pPr>
                <w:r>
                  <w:rPr>
                    <w:rStyle w:val="PageNumber"/>
                    <w:rFonts w:ascii="宋体" w:eastAsia="宋体"/>
                    <w:sz w:val="28"/>
                    <w:szCs w:val="28"/>
                  </w:rPr>
                  <w:t>—</w:t>
                </w:r>
                <w:r>
                  <w:rPr>
                    <w:rStyle w:val="PageNumber"/>
                    <w:rFonts w:asci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PageNumber"/>
                    <w:rFonts w:ascii="宋体" w:eastAsia="宋体" w:cs="宋体"/>
                    <w:sz w:val="28"/>
                    <w:szCs w:val="28"/>
                  </w:rPr>
                  <w:instrText>Page</w:instrText>
                </w:r>
                <w:r>
                  <w:rPr>
                    <w:rStyle w:val="PageNumber"/>
                    <w:rFonts w:asci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rFonts w:ascii="宋体" w:eastAsia="宋体" w:cs="宋体"/>
                    <w:noProof/>
                    <w:sz w:val="28"/>
                    <w:szCs w:val="28"/>
                  </w:rPr>
                  <w:t>50</w:t>
                </w:r>
                <w:r>
                  <w:rPr>
                    <w:rStyle w:val="PageNumber"/>
                    <w:rFonts w:asci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PageNumber"/>
                    <w:rFonts w:ascii="宋体" w:eastAsia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5F" w:rsidRDefault="001F545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2336;mso-wrap-style:none;mso-position-horizontal:center;mso-position-horizontal-relative:margin" filled="f" stroked="f" strokeweight=".5pt">
          <v:textbox style="mso-next-textbox:#_x0000_s2050;mso-fit-shape-to-text:t" inset="0,0,0,0">
            <w:txbxContent>
              <w:p w:rsidR="001F545F" w:rsidRDefault="001F545F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5F" w:rsidRDefault="001F545F" w:rsidP="005D720F">
      <w:r>
        <w:separator/>
      </w:r>
    </w:p>
  </w:footnote>
  <w:footnote w:type="continuationSeparator" w:id="0">
    <w:p w:rsidR="001F545F" w:rsidRDefault="001F545F" w:rsidP="005D7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5F" w:rsidRDefault="001F545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5F" w:rsidRDefault="001F545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D25F7"/>
    <w:multiLevelType w:val="singleLevel"/>
    <w:tmpl w:val="534D25F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mM3MTFhODBlMmU2YzNmZTk3ZDhhZWM2ZmQxZTY5NDcifQ=="/>
  </w:docVars>
  <w:rsids>
    <w:rsidRoot w:val="4C1346C2"/>
    <w:rsid w:val="000479B3"/>
    <w:rsid w:val="00085172"/>
    <w:rsid w:val="000C1F55"/>
    <w:rsid w:val="001C35E6"/>
    <w:rsid w:val="001F545F"/>
    <w:rsid w:val="00356BFA"/>
    <w:rsid w:val="0042392E"/>
    <w:rsid w:val="004D720C"/>
    <w:rsid w:val="0050088C"/>
    <w:rsid w:val="0055604A"/>
    <w:rsid w:val="005D720F"/>
    <w:rsid w:val="00650943"/>
    <w:rsid w:val="007559D9"/>
    <w:rsid w:val="00757D0A"/>
    <w:rsid w:val="00942C0A"/>
    <w:rsid w:val="00955A5A"/>
    <w:rsid w:val="009B15DB"/>
    <w:rsid w:val="009B50A0"/>
    <w:rsid w:val="009E7F11"/>
    <w:rsid w:val="00AB35B1"/>
    <w:rsid w:val="00AD1369"/>
    <w:rsid w:val="00C46841"/>
    <w:rsid w:val="00E4130F"/>
    <w:rsid w:val="00EA3639"/>
    <w:rsid w:val="011D1D14"/>
    <w:rsid w:val="01250111"/>
    <w:rsid w:val="012D5DA7"/>
    <w:rsid w:val="017B65FA"/>
    <w:rsid w:val="03175122"/>
    <w:rsid w:val="041C6F4E"/>
    <w:rsid w:val="04452310"/>
    <w:rsid w:val="047E2030"/>
    <w:rsid w:val="04D67BFF"/>
    <w:rsid w:val="04EB0520"/>
    <w:rsid w:val="04FC07BA"/>
    <w:rsid w:val="05092E84"/>
    <w:rsid w:val="054548AD"/>
    <w:rsid w:val="057832F7"/>
    <w:rsid w:val="05A872F5"/>
    <w:rsid w:val="064668EB"/>
    <w:rsid w:val="06B3590D"/>
    <w:rsid w:val="06CA5532"/>
    <w:rsid w:val="0722584D"/>
    <w:rsid w:val="08E26655"/>
    <w:rsid w:val="09126010"/>
    <w:rsid w:val="092E0C74"/>
    <w:rsid w:val="099B7FAD"/>
    <w:rsid w:val="09C120A6"/>
    <w:rsid w:val="09E666C9"/>
    <w:rsid w:val="09F8535C"/>
    <w:rsid w:val="0A2D235A"/>
    <w:rsid w:val="0AB24B18"/>
    <w:rsid w:val="0AD97F39"/>
    <w:rsid w:val="0AE43A4E"/>
    <w:rsid w:val="0B466235"/>
    <w:rsid w:val="0B7F6074"/>
    <w:rsid w:val="0C4F7F76"/>
    <w:rsid w:val="0C9F6FFD"/>
    <w:rsid w:val="0D0D2779"/>
    <w:rsid w:val="0D500A0A"/>
    <w:rsid w:val="0D997775"/>
    <w:rsid w:val="0DBB2498"/>
    <w:rsid w:val="0E786AEB"/>
    <w:rsid w:val="0E7E4579"/>
    <w:rsid w:val="0F4C15BB"/>
    <w:rsid w:val="10065347"/>
    <w:rsid w:val="10411E61"/>
    <w:rsid w:val="105C44D0"/>
    <w:rsid w:val="10AE7FBC"/>
    <w:rsid w:val="11190C47"/>
    <w:rsid w:val="11763776"/>
    <w:rsid w:val="11CB76A5"/>
    <w:rsid w:val="1201612D"/>
    <w:rsid w:val="12E86DF0"/>
    <w:rsid w:val="134D31B8"/>
    <w:rsid w:val="1380270E"/>
    <w:rsid w:val="13D027D0"/>
    <w:rsid w:val="13EA55D9"/>
    <w:rsid w:val="13FD017F"/>
    <w:rsid w:val="141259D8"/>
    <w:rsid w:val="14274FC5"/>
    <w:rsid w:val="149A6A56"/>
    <w:rsid w:val="15BE1933"/>
    <w:rsid w:val="160F4041"/>
    <w:rsid w:val="16F83FBE"/>
    <w:rsid w:val="16F9240C"/>
    <w:rsid w:val="171233AB"/>
    <w:rsid w:val="1777394D"/>
    <w:rsid w:val="177B49B0"/>
    <w:rsid w:val="17AE026A"/>
    <w:rsid w:val="18045AD6"/>
    <w:rsid w:val="18B51996"/>
    <w:rsid w:val="18F3208F"/>
    <w:rsid w:val="18F32AFF"/>
    <w:rsid w:val="192D5062"/>
    <w:rsid w:val="19445F08"/>
    <w:rsid w:val="19483C4A"/>
    <w:rsid w:val="19FE6658"/>
    <w:rsid w:val="1A43665E"/>
    <w:rsid w:val="1AA13ABF"/>
    <w:rsid w:val="1BBA54BE"/>
    <w:rsid w:val="1CF814E3"/>
    <w:rsid w:val="1D4722FA"/>
    <w:rsid w:val="1DD65800"/>
    <w:rsid w:val="1E696B3C"/>
    <w:rsid w:val="1E7D4396"/>
    <w:rsid w:val="1EA731C1"/>
    <w:rsid w:val="1F0F0A46"/>
    <w:rsid w:val="1FD15D08"/>
    <w:rsid w:val="1FF97A4C"/>
    <w:rsid w:val="20A43E5C"/>
    <w:rsid w:val="2119632E"/>
    <w:rsid w:val="21372A45"/>
    <w:rsid w:val="22667872"/>
    <w:rsid w:val="22BC7E47"/>
    <w:rsid w:val="23007343"/>
    <w:rsid w:val="23B83CA7"/>
    <w:rsid w:val="24334D58"/>
    <w:rsid w:val="2476535F"/>
    <w:rsid w:val="24897B3B"/>
    <w:rsid w:val="249D12EE"/>
    <w:rsid w:val="250207C6"/>
    <w:rsid w:val="253015E1"/>
    <w:rsid w:val="25501C05"/>
    <w:rsid w:val="25510545"/>
    <w:rsid w:val="259845B8"/>
    <w:rsid w:val="268279BE"/>
    <w:rsid w:val="2697665E"/>
    <w:rsid w:val="27136970"/>
    <w:rsid w:val="271478C7"/>
    <w:rsid w:val="27393C69"/>
    <w:rsid w:val="274C6FFB"/>
    <w:rsid w:val="27546750"/>
    <w:rsid w:val="278C389C"/>
    <w:rsid w:val="28056650"/>
    <w:rsid w:val="284C4529"/>
    <w:rsid w:val="287A4CDF"/>
    <w:rsid w:val="28A8432D"/>
    <w:rsid w:val="297D524A"/>
    <w:rsid w:val="2A365D44"/>
    <w:rsid w:val="2A780A7A"/>
    <w:rsid w:val="2A9E3443"/>
    <w:rsid w:val="2ADC41F2"/>
    <w:rsid w:val="2B071B61"/>
    <w:rsid w:val="2B2A2973"/>
    <w:rsid w:val="2B464BA8"/>
    <w:rsid w:val="2B467C0B"/>
    <w:rsid w:val="2B642FB0"/>
    <w:rsid w:val="2B946492"/>
    <w:rsid w:val="2BB804EE"/>
    <w:rsid w:val="2CFD7118"/>
    <w:rsid w:val="2D0938C0"/>
    <w:rsid w:val="2D0B6272"/>
    <w:rsid w:val="2D3622E0"/>
    <w:rsid w:val="2D782C20"/>
    <w:rsid w:val="2D8172D3"/>
    <w:rsid w:val="2D847EFB"/>
    <w:rsid w:val="2DA01E4F"/>
    <w:rsid w:val="2DCC6224"/>
    <w:rsid w:val="2E22383C"/>
    <w:rsid w:val="2E3A7D38"/>
    <w:rsid w:val="2E607436"/>
    <w:rsid w:val="2EB33993"/>
    <w:rsid w:val="2F1D27DA"/>
    <w:rsid w:val="2F37754D"/>
    <w:rsid w:val="30CB77EE"/>
    <w:rsid w:val="30DD154C"/>
    <w:rsid w:val="310B5831"/>
    <w:rsid w:val="316865F6"/>
    <w:rsid w:val="31C10830"/>
    <w:rsid w:val="32AB2D49"/>
    <w:rsid w:val="32C722DC"/>
    <w:rsid w:val="334B2535"/>
    <w:rsid w:val="338D6D95"/>
    <w:rsid w:val="33A17F7C"/>
    <w:rsid w:val="33EB6BBB"/>
    <w:rsid w:val="33FF7DD1"/>
    <w:rsid w:val="34415790"/>
    <w:rsid w:val="345F20D4"/>
    <w:rsid w:val="34CF7FCD"/>
    <w:rsid w:val="350B6C92"/>
    <w:rsid w:val="35577112"/>
    <w:rsid w:val="359F1F0D"/>
    <w:rsid w:val="3655522C"/>
    <w:rsid w:val="365C313C"/>
    <w:rsid w:val="368601CA"/>
    <w:rsid w:val="377D6A97"/>
    <w:rsid w:val="37B22EAA"/>
    <w:rsid w:val="38451629"/>
    <w:rsid w:val="386015E4"/>
    <w:rsid w:val="38887767"/>
    <w:rsid w:val="388D46D6"/>
    <w:rsid w:val="3980282A"/>
    <w:rsid w:val="398E1CFA"/>
    <w:rsid w:val="3A3758E9"/>
    <w:rsid w:val="3A3D026D"/>
    <w:rsid w:val="3A466CF9"/>
    <w:rsid w:val="3BBC1FCE"/>
    <w:rsid w:val="3C9E39FD"/>
    <w:rsid w:val="3CE02AB5"/>
    <w:rsid w:val="3D3834AA"/>
    <w:rsid w:val="3DD5404F"/>
    <w:rsid w:val="3DFC6C2D"/>
    <w:rsid w:val="40270EDD"/>
    <w:rsid w:val="403A7785"/>
    <w:rsid w:val="409F1AF2"/>
    <w:rsid w:val="40DF387B"/>
    <w:rsid w:val="41142CCB"/>
    <w:rsid w:val="41417649"/>
    <w:rsid w:val="417F14C6"/>
    <w:rsid w:val="41C942D8"/>
    <w:rsid w:val="41F462D7"/>
    <w:rsid w:val="42056EE1"/>
    <w:rsid w:val="427A414E"/>
    <w:rsid w:val="435E6294"/>
    <w:rsid w:val="43886A20"/>
    <w:rsid w:val="43CD56DC"/>
    <w:rsid w:val="43EE0F7F"/>
    <w:rsid w:val="44AB0603"/>
    <w:rsid w:val="45030AC7"/>
    <w:rsid w:val="45096690"/>
    <w:rsid w:val="45153CA3"/>
    <w:rsid w:val="4584231A"/>
    <w:rsid w:val="45C849E3"/>
    <w:rsid w:val="46523C6D"/>
    <w:rsid w:val="46560EA5"/>
    <w:rsid w:val="46E95F19"/>
    <w:rsid w:val="46FD2905"/>
    <w:rsid w:val="47582D24"/>
    <w:rsid w:val="479D5CAD"/>
    <w:rsid w:val="47AC0A26"/>
    <w:rsid w:val="487272B0"/>
    <w:rsid w:val="48B53457"/>
    <w:rsid w:val="4906547B"/>
    <w:rsid w:val="490727E1"/>
    <w:rsid w:val="49A40713"/>
    <w:rsid w:val="49F9619A"/>
    <w:rsid w:val="4A48072C"/>
    <w:rsid w:val="4A57414E"/>
    <w:rsid w:val="4A7364C9"/>
    <w:rsid w:val="4A7D2EA4"/>
    <w:rsid w:val="4ADF76BB"/>
    <w:rsid w:val="4B5C238B"/>
    <w:rsid w:val="4B7F38EA"/>
    <w:rsid w:val="4B8F7407"/>
    <w:rsid w:val="4BA665F6"/>
    <w:rsid w:val="4BBF373F"/>
    <w:rsid w:val="4C1346C2"/>
    <w:rsid w:val="4C711F79"/>
    <w:rsid w:val="4CC362B4"/>
    <w:rsid w:val="4D2E2B7B"/>
    <w:rsid w:val="4D632806"/>
    <w:rsid w:val="4D7F46B4"/>
    <w:rsid w:val="4D8726F6"/>
    <w:rsid w:val="4DBA7E48"/>
    <w:rsid w:val="4E8C01AC"/>
    <w:rsid w:val="4F08043D"/>
    <w:rsid w:val="4F270FFB"/>
    <w:rsid w:val="506617FC"/>
    <w:rsid w:val="50835BCB"/>
    <w:rsid w:val="50FB185A"/>
    <w:rsid w:val="513D5054"/>
    <w:rsid w:val="519F5DF6"/>
    <w:rsid w:val="51A60217"/>
    <w:rsid w:val="51E65607"/>
    <w:rsid w:val="52463308"/>
    <w:rsid w:val="5328717E"/>
    <w:rsid w:val="53A82F50"/>
    <w:rsid w:val="53C5766A"/>
    <w:rsid w:val="543D6E06"/>
    <w:rsid w:val="544216EA"/>
    <w:rsid w:val="54670D49"/>
    <w:rsid w:val="54C3111E"/>
    <w:rsid w:val="55134720"/>
    <w:rsid w:val="551B7C98"/>
    <w:rsid w:val="552F4050"/>
    <w:rsid w:val="55314FB7"/>
    <w:rsid w:val="55623807"/>
    <w:rsid w:val="55636D5E"/>
    <w:rsid w:val="55685E13"/>
    <w:rsid w:val="55FB6C1C"/>
    <w:rsid w:val="562E14F6"/>
    <w:rsid w:val="56692AD3"/>
    <w:rsid w:val="57831D16"/>
    <w:rsid w:val="578E1493"/>
    <w:rsid w:val="58296205"/>
    <w:rsid w:val="5846476C"/>
    <w:rsid w:val="585225F3"/>
    <w:rsid w:val="58691C13"/>
    <w:rsid w:val="590D045D"/>
    <w:rsid w:val="598A3CDA"/>
    <w:rsid w:val="59914F27"/>
    <w:rsid w:val="59E31A85"/>
    <w:rsid w:val="59F355A3"/>
    <w:rsid w:val="5A401E1F"/>
    <w:rsid w:val="5AC52078"/>
    <w:rsid w:val="5ADA679A"/>
    <w:rsid w:val="5D0E0CB8"/>
    <w:rsid w:val="5D19692A"/>
    <w:rsid w:val="5D9F6BA2"/>
    <w:rsid w:val="5DCD7DF2"/>
    <w:rsid w:val="5DD21301"/>
    <w:rsid w:val="5EB97DCB"/>
    <w:rsid w:val="5F4837C3"/>
    <w:rsid w:val="5F8A16D4"/>
    <w:rsid w:val="5FAF607A"/>
    <w:rsid w:val="5FCA1653"/>
    <w:rsid w:val="5FE1582B"/>
    <w:rsid w:val="5FF76DFD"/>
    <w:rsid w:val="603C02DA"/>
    <w:rsid w:val="60A4759A"/>
    <w:rsid w:val="60A5501C"/>
    <w:rsid w:val="60AC3D59"/>
    <w:rsid w:val="60E77D39"/>
    <w:rsid w:val="61273712"/>
    <w:rsid w:val="61C21023"/>
    <w:rsid w:val="61DE0274"/>
    <w:rsid w:val="620E53FF"/>
    <w:rsid w:val="626638D8"/>
    <w:rsid w:val="62A36B1E"/>
    <w:rsid w:val="62D43F2E"/>
    <w:rsid w:val="6311467A"/>
    <w:rsid w:val="63161C90"/>
    <w:rsid w:val="63881CC6"/>
    <w:rsid w:val="643557E4"/>
    <w:rsid w:val="644916DF"/>
    <w:rsid w:val="645E4DB7"/>
    <w:rsid w:val="645E744B"/>
    <w:rsid w:val="64850E7B"/>
    <w:rsid w:val="64863BF1"/>
    <w:rsid w:val="64CD65AB"/>
    <w:rsid w:val="64FE6EBF"/>
    <w:rsid w:val="65C50F04"/>
    <w:rsid w:val="67865723"/>
    <w:rsid w:val="679A2051"/>
    <w:rsid w:val="68272F3B"/>
    <w:rsid w:val="683D205B"/>
    <w:rsid w:val="683D4B76"/>
    <w:rsid w:val="69205368"/>
    <w:rsid w:val="69256789"/>
    <w:rsid w:val="69476050"/>
    <w:rsid w:val="694871F5"/>
    <w:rsid w:val="69D651E4"/>
    <w:rsid w:val="6A07708E"/>
    <w:rsid w:val="6A1040B7"/>
    <w:rsid w:val="6A512E67"/>
    <w:rsid w:val="6ACE69A7"/>
    <w:rsid w:val="6B04295E"/>
    <w:rsid w:val="6C487466"/>
    <w:rsid w:val="6CB536E3"/>
    <w:rsid w:val="6CD33D69"/>
    <w:rsid w:val="6CE10B06"/>
    <w:rsid w:val="6D1A78D0"/>
    <w:rsid w:val="6D8F68C7"/>
    <w:rsid w:val="6DA03FB3"/>
    <w:rsid w:val="6DF72075"/>
    <w:rsid w:val="6E556767"/>
    <w:rsid w:val="6EBD65BB"/>
    <w:rsid w:val="70342CA5"/>
    <w:rsid w:val="70774F27"/>
    <w:rsid w:val="715479FE"/>
    <w:rsid w:val="715E167E"/>
    <w:rsid w:val="71AD42FA"/>
    <w:rsid w:val="71DC77DD"/>
    <w:rsid w:val="71F66F14"/>
    <w:rsid w:val="71FC121A"/>
    <w:rsid w:val="72620E06"/>
    <w:rsid w:val="72A83248"/>
    <w:rsid w:val="72CC3862"/>
    <w:rsid w:val="730E7BBD"/>
    <w:rsid w:val="73AC6754"/>
    <w:rsid w:val="73B2421C"/>
    <w:rsid w:val="747C3F38"/>
    <w:rsid w:val="74856C75"/>
    <w:rsid w:val="75663E83"/>
    <w:rsid w:val="757370F5"/>
    <w:rsid w:val="767200DC"/>
    <w:rsid w:val="768B7D92"/>
    <w:rsid w:val="76A903A5"/>
    <w:rsid w:val="77D1723C"/>
    <w:rsid w:val="78144598"/>
    <w:rsid w:val="78C642F3"/>
    <w:rsid w:val="78D079BD"/>
    <w:rsid w:val="791B54B2"/>
    <w:rsid w:val="79556C16"/>
    <w:rsid w:val="79C93788"/>
    <w:rsid w:val="79FD784B"/>
    <w:rsid w:val="7A581D45"/>
    <w:rsid w:val="7B724062"/>
    <w:rsid w:val="7BE472AC"/>
    <w:rsid w:val="7BFD2D4E"/>
    <w:rsid w:val="7C6F4AF1"/>
    <w:rsid w:val="7C7A5EB5"/>
    <w:rsid w:val="7CC57ABD"/>
    <w:rsid w:val="7CC8106C"/>
    <w:rsid w:val="7CD11A50"/>
    <w:rsid w:val="7CE3313B"/>
    <w:rsid w:val="7CF84488"/>
    <w:rsid w:val="7D2708CA"/>
    <w:rsid w:val="7D6322B2"/>
    <w:rsid w:val="7DD26141"/>
    <w:rsid w:val="7DDE212A"/>
    <w:rsid w:val="7E240B01"/>
    <w:rsid w:val="7F411C71"/>
    <w:rsid w:val="7FB4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locked="1" w:semiHidden="0" w:uiPriority="0" w:unhideWhenUsed="0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5D720F"/>
    <w:pPr>
      <w:widowControl w:val="0"/>
      <w:jc w:val="both"/>
    </w:pPr>
    <w:rPr>
      <w:rFonts w:eastAsia="楷体_GB2312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720F"/>
    <w:pPr>
      <w:spacing w:line="760" w:lineRule="exact"/>
      <w:outlineLvl w:val="0"/>
    </w:pPr>
    <w:rPr>
      <w:rFonts w:ascii="方正小标宋简体" w:eastAsia="方正小标宋简体" w:hAnsi="方正小标宋简体" w:cs="方正小标宋简体"/>
      <w:sz w:val="44"/>
      <w:szCs w:val="44"/>
      <w:lang w:val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720F"/>
    <w:pPr>
      <w:ind w:left="1076" w:hanging="237"/>
      <w:outlineLvl w:val="1"/>
    </w:pPr>
    <w:rPr>
      <w:rFonts w:ascii="仿宋_GB2312" w:eastAsia="仿宋_GB2312" w:hAnsi="仿宋_GB2312" w:cs="仿宋_GB2312"/>
      <w:b/>
      <w:bCs/>
      <w:sz w:val="32"/>
      <w:szCs w:val="3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12A"/>
    <w:rPr>
      <w:rFonts w:eastAsia="楷体_GB2312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1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5D720F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112A"/>
    <w:rPr>
      <w:rFonts w:eastAsia="楷体_GB2312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D720F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112A"/>
  </w:style>
  <w:style w:type="paragraph" w:styleId="CommentText">
    <w:name w:val="annotation text"/>
    <w:basedOn w:val="Normal"/>
    <w:link w:val="CommentTextChar"/>
    <w:uiPriority w:val="99"/>
    <w:semiHidden/>
    <w:rsid w:val="005D720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12A"/>
    <w:rPr>
      <w:rFonts w:eastAsia="楷体_GB2312"/>
      <w:szCs w:val="21"/>
    </w:rPr>
  </w:style>
  <w:style w:type="paragraph" w:styleId="BodyText">
    <w:name w:val="Body Text"/>
    <w:basedOn w:val="Normal"/>
    <w:link w:val="BodyTextChar"/>
    <w:uiPriority w:val="99"/>
    <w:rsid w:val="005D720F"/>
    <w:pPr>
      <w:ind w:left="208"/>
    </w:pPr>
    <w:rPr>
      <w:rFonts w:ascii="仿宋_GB2312" w:eastAsia="仿宋_GB2312" w:hAnsi="仿宋_GB2312" w:cs="仿宋_GB2312"/>
      <w:sz w:val="32"/>
      <w:szCs w:val="32"/>
      <w:lang w:val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D112A"/>
    <w:rPr>
      <w:rFonts w:eastAsia="楷体_GB2312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5D720F"/>
    <w:pPr>
      <w:ind w:left="1680"/>
    </w:pPr>
  </w:style>
  <w:style w:type="paragraph" w:styleId="Footer">
    <w:name w:val="footer"/>
    <w:basedOn w:val="Normal"/>
    <w:link w:val="FooterChar"/>
    <w:uiPriority w:val="99"/>
    <w:rsid w:val="005D720F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112A"/>
    <w:rPr>
      <w:rFonts w:eastAsia="楷体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D72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112A"/>
    <w:rPr>
      <w:rFonts w:eastAsia="楷体_GB2312"/>
      <w:sz w:val="18"/>
      <w:szCs w:val="18"/>
    </w:rPr>
  </w:style>
  <w:style w:type="table" w:styleId="TableGrid">
    <w:name w:val="Table Grid"/>
    <w:basedOn w:val="TableNormal"/>
    <w:uiPriority w:val="99"/>
    <w:rsid w:val="005D720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D720F"/>
  </w:style>
  <w:style w:type="paragraph" w:customStyle="1" w:styleId="TableParagraph">
    <w:name w:val="Table Paragraph"/>
    <w:next w:val="TOC5"/>
    <w:uiPriority w:val="99"/>
    <w:rsid w:val="005D720F"/>
    <w:pPr>
      <w:widowControl w:val="0"/>
      <w:autoSpaceDE w:val="0"/>
      <w:autoSpaceDN w:val="0"/>
    </w:pPr>
    <w:rPr>
      <w:rFonts w:ascii="宋体" w:cs="宋体"/>
      <w:kern w:val="0"/>
      <w:sz w:val="22"/>
      <w:lang w:val="zh-CN"/>
    </w:rPr>
  </w:style>
  <w:style w:type="table" w:customStyle="1" w:styleId="TableNormal1">
    <w:name w:val="Table Normal1"/>
    <w:uiPriority w:val="99"/>
    <w:semiHidden/>
    <w:rsid w:val="005D720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51</Pages>
  <Words>4459</Words>
  <Characters>25419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卢丽蓉</cp:lastModifiedBy>
  <cp:revision>15</cp:revision>
  <cp:lastPrinted>2023-02-13T01:15:00Z</cp:lastPrinted>
  <dcterms:created xsi:type="dcterms:W3CDTF">2022-12-14T09:38:00Z</dcterms:created>
  <dcterms:modified xsi:type="dcterms:W3CDTF">2023-04-07T09:50:00Z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A5D7B83E4D124DF18BE4FA82EC1710E0_13</vt:lpwstr>
  </property>
</Properties>
</file>