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黑简">
    <w:altName w:val="黑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23290" cy="1828800"/>
              <wp:effectExtent l="0" t="0" r="0" b="0"/>
              <wp:wrapNone/>
              <wp:docPr id="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72.7pt;mso-position-horizontal:outside;mso-position-horizontal-relative:margin;z-index:251662336;mso-width-relative:page;mso-height-relative:page;" filled="f" stroked="f" coordsize="21600,21600" o:gfxdata="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+PY1t9QAAAAFAQAADwAAAAAAAAABACAAAAAiAAAAZHJzL2Rv&#10;d25yZXYueG1sUEsBAhQAFAAAAAgAh07iQBUmBQrMAQAAcgMAAA4AAAAAAAAAAQAgAAAAI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" w:hAnsi="仿宋" w:eastAsia="仿宋" w:cs="仿宋"/>
        <w:sz w:val="20"/>
        <w:szCs w:val="3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EUcAPMQBAABy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" w:hAnsi="仿宋" w:eastAsia="仿宋" w:cs="仿宋"/>
        <w:sz w:val="20"/>
        <w:szCs w:val="32"/>
        <w:lang w:val="zh-CN" w:eastAsia="zh-CN" w:bidi="zh-CN"/>
      </w:rPr>
    </w:pPr>
    <w:r>
      <w:rPr>
        <w:rFonts w:ascii="仿宋" w:hAnsi="仿宋" w:eastAsia="仿宋" w:cs="仿宋"/>
        <w:sz w:val="32"/>
        <w:szCs w:val="32"/>
        <w:lang w:val="zh-CN" w:eastAsia="zh-CN" w:bidi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1221105</wp:posOffset>
              </wp:positionH>
              <wp:positionV relativeFrom="page">
                <wp:posOffset>9559290</wp:posOffset>
              </wp:positionV>
              <wp:extent cx="635000" cy="250190"/>
              <wp:effectExtent l="0" t="0" r="0" b="0"/>
              <wp:wrapNone/>
              <wp:docPr id="3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spacing w:before="5" w:after="0" w:line="240" w:lineRule="auto"/>
                            <w:ind w:left="20" w:right="0"/>
                            <w:jc w:val="left"/>
                            <w:rPr>
                              <w:rFonts w:ascii="Times New Roman" w:hAnsi="Times New Roman" w:eastAsia="仿宋" w:cs="仿宋"/>
                              <w:sz w:val="32"/>
                              <w:szCs w:val="32"/>
                              <w:lang w:val="zh-CN" w:eastAsia="zh-CN" w:bidi="zh-CN"/>
                            </w:rPr>
                          </w:pPr>
                          <w:r>
                            <w:rPr>
                              <w:rFonts w:ascii="Times New Roman" w:hAnsi="Times New Roman" w:eastAsia="仿宋" w:cs="仿宋"/>
                              <w:sz w:val="32"/>
                              <w:szCs w:val="32"/>
                              <w:lang w:val="zh-CN" w:eastAsia="zh-CN" w:bidi="zh-CN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仿宋"/>
                              <w:sz w:val="32"/>
                              <w:szCs w:val="32"/>
                              <w:lang w:val="zh-CN" w:eastAsia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  <w:lang w:val="zh-CN" w:eastAsia="zh-CN" w:bidi="zh-CN"/>
                            </w:rPr>
                            <w:t>2</w:t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" w:cs="仿宋"/>
                              <w:sz w:val="32"/>
                              <w:szCs w:val="32"/>
                              <w:lang w:val="zh-CN" w:eastAsia="zh-CN" w:bidi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6.15pt;margin-top:752.7pt;height:19.7pt;width:50pt;mso-position-horizontal-relative:page;mso-position-vertical-relative:page;z-index:-251658240;mso-width-relative:page;mso-height-relative:page;" filled="f" stroked="f" coordsize="21600,21600" o:gfxdata="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Fq2ig&#10;2QAAAA0BAAAPAAAAAAAAAAEAIAAAACIAAABkcnMvZG93bnJldi54bWxQSwECFAAUAAAACACHTuJA&#10;kmYE464BAABA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spacing w:before="5" w:after="0" w:line="240" w:lineRule="auto"/>
                      <w:ind w:left="20" w:right="0"/>
                      <w:jc w:val="left"/>
                      <w:rPr>
                        <w:rFonts w:ascii="Times New Roman" w:hAnsi="Times New Roman" w:eastAsia="仿宋" w:cs="仿宋"/>
                        <w:sz w:val="32"/>
                        <w:szCs w:val="32"/>
                        <w:lang w:val="zh-CN" w:eastAsia="zh-CN" w:bidi="zh-CN"/>
                      </w:rPr>
                    </w:pPr>
                    <w:r>
                      <w:rPr>
                        <w:rFonts w:ascii="Times New Roman" w:hAnsi="Times New Roman" w:eastAsia="仿宋" w:cs="仿宋"/>
                        <w:sz w:val="32"/>
                        <w:szCs w:val="32"/>
                        <w:lang w:val="zh-CN" w:eastAsia="zh-CN" w:bidi="zh-CN"/>
                      </w:rPr>
                      <w:t xml:space="preserve">— 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  <w:lang w:val="zh-CN" w:eastAsia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仿宋"/>
                        <w:sz w:val="32"/>
                        <w:szCs w:val="32"/>
                        <w:lang w:val="zh-CN" w:eastAsia="zh-CN" w:bidi="zh-CN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  <w:lang w:val="zh-CN" w:eastAsia="zh-CN" w:bidi="zh-CN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  <w:lang w:val="zh-CN" w:eastAsia="zh-CN" w:bidi="zh-CN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仿宋" w:cs="仿宋"/>
                        <w:sz w:val="32"/>
                        <w:szCs w:val="32"/>
                        <w:lang w:val="zh-CN" w:eastAsia="zh-CN" w:bidi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autoSpaceDE w:val="0"/>
      <w:autoSpaceDN w:val="0"/>
      <w:bidi w:val="0"/>
      <w:spacing w:before="0" w:after="0" w:line="14" w:lineRule="auto"/>
      <w:ind w:left="0" w:right="0"/>
      <w:jc w:val="left"/>
      <w:rPr>
        <w:rFonts w:ascii="仿宋" w:hAnsi="仿宋" w:eastAsia="仿宋" w:cs="仿宋"/>
        <w:color w:val="auto"/>
        <w:sz w:val="20"/>
        <w:szCs w:val="32"/>
        <w:lang w:val="zh-CN" w:eastAsia="zh-CN" w:bidi="zh-CN"/>
      </w:rPr>
    </w:pPr>
    <w:r>
      <w:rPr>
        <w:rFonts w:ascii="仿宋" w:hAnsi="仿宋" w:eastAsia="仿宋" w:cs="仿宋"/>
        <w:color w:val="auto"/>
        <w:sz w:val="32"/>
        <w:szCs w:val="32"/>
        <w:lang w:val="zh-CN" w:eastAsia="zh-CN" w:bidi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78255" cy="344805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825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bidi w:val="0"/>
                            <w:spacing w:before="5" w:after="0" w:line="240" w:lineRule="auto"/>
                            <w:ind w:left="20" w:right="0"/>
                            <w:jc w:val="left"/>
                            <w:rPr>
                              <w:rFonts w:ascii="Times New Roman" w:hAnsi="Times New Roman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</w:pPr>
                          <w:r>
                            <w:rPr>
                              <w:rFonts w:ascii="Times New Roman" w:hAnsi="Times New Roman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仿宋" w:cs="仿宋"/>
                              <w:color w:val="auto"/>
                              <w:sz w:val="32"/>
                              <w:szCs w:val="32"/>
                              <w:lang w:val="en-US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  <w:t>31</w:t>
                          </w:r>
                          <w:r>
                            <w:rPr>
                              <w:rFonts w:ascii="仿宋" w:hAnsi="仿宋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仿宋" w:cs="仿宋"/>
                              <w:color w:val="auto"/>
                              <w:sz w:val="32"/>
                              <w:szCs w:val="32"/>
                              <w:lang w:val="en-US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仿宋" w:cs="仿宋"/>
                              <w:color w:val="auto"/>
                              <w:sz w:val="32"/>
                              <w:szCs w:val="32"/>
                              <w:lang w:val="zh-CN" w:eastAsia="zh-CN" w:bidi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27.15pt;width:100.65pt;mso-position-horizontal:outside;mso-position-horizontal-relative:margin;z-index:251661312;mso-width-relative:page;mso-height-relative:page;" filled="f" stroked="f" coordsize="21600,21600" o:gfxdata="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2F27A1QAAAAQBAAAPAAAAAAAAAAEAIAAAACIAAABkcnMvZG93bnJldi54bWxQSwEC&#10;FAAUAAAACACHTuJAv5Nu2r4BAABYAwAADgAAAAAAAAABACAAAAAk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uppressAutoHyphens/>
                      <w:autoSpaceDE w:val="0"/>
                      <w:autoSpaceDN w:val="0"/>
                      <w:bidi w:val="0"/>
                      <w:spacing w:before="5" w:after="0" w:line="240" w:lineRule="auto"/>
                      <w:ind w:left="20" w:right="0"/>
                      <w:jc w:val="left"/>
                      <w:rPr>
                        <w:rFonts w:ascii="Times New Roman" w:hAnsi="Times New Roman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</w:pPr>
                    <w:r>
                      <w:rPr>
                        <w:rFonts w:ascii="Times New Roman" w:hAnsi="Times New Roman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  <w:t>—</w:t>
                    </w:r>
                    <w:r>
                      <w:rPr>
                        <w:rFonts w:hint="eastAsia" w:ascii="Times New Roman" w:hAnsi="Times New Roman" w:eastAsia="仿宋" w:cs="仿宋"/>
                        <w:color w:val="auto"/>
                        <w:sz w:val="32"/>
                        <w:szCs w:val="32"/>
                        <w:lang w:val="en-US" w:eastAsia="zh-CN" w:bidi="zh-CN"/>
                      </w:rPr>
                      <w:t xml:space="preserve"> </w:t>
                    </w:r>
                    <w:r>
                      <w:rPr>
                        <w:rFonts w:ascii="Times New Roman" w:hAnsi="Times New Roman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  <w:t>31</w:t>
                    </w:r>
                    <w:r>
                      <w:rPr>
                        <w:rFonts w:ascii="仿宋" w:hAnsi="仿宋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仿宋" w:cs="仿宋"/>
                        <w:color w:val="auto"/>
                        <w:sz w:val="32"/>
                        <w:szCs w:val="32"/>
                        <w:lang w:val="en-US" w:eastAsia="zh-CN" w:bidi="zh-CN"/>
                      </w:rPr>
                      <w:t xml:space="preserve"> </w:t>
                    </w:r>
                    <w:r>
                      <w:rPr>
                        <w:rFonts w:ascii="Times New Roman" w:hAnsi="Times New Roman" w:eastAsia="仿宋" w:cs="仿宋"/>
                        <w:color w:val="auto"/>
                        <w:sz w:val="32"/>
                        <w:szCs w:val="32"/>
                        <w:lang w:val="zh-CN" w:eastAsia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KY21lsQBAABy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drawingGridHorizontalSpacing w:val="201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09"/>
    <w:rsid w:val="00017CA2"/>
    <w:rsid w:val="00030151"/>
    <w:rsid w:val="00086976"/>
    <w:rsid w:val="00086E49"/>
    <w:rsid w:val="000C36A9"/>
    <w:rsid w:val="0012002C"/>
    <w:rsid w:val="00185D7E"/>
    <w:rsid w:val="00203415"/>
    <w:rsid w:val="00251919"/>
    <w:rsid w:val="00264D2C"/>
    <w:rsid w:val="002855C3"/>
    <w:rsid w:val="002B3928"/>
    <w:rsid w:val="002E7A75"/>
    <w:rsid w:val="002F7752"/>
    <w:rsid w:val="00340861"/>
    <w:rsid w:val="0035187D"/>
    <w:rsid w:val="00353645"/>
    <w:rsid w:val="00374F61"/>
    <w:rsid w:val="004055AA"/>
    <w:rsid w:val="00471B23"/>
    <w:rsid w:val="004D550D"/>
    <w:rsid w:val="00547D23"/>
    <w:rsid w:val="005C34DD"/>
    <w:rsid w:val="005D160A"/>
    <w:rsid w:val="005E0CAC"/>
    <w:rsid w:val="006655D9"/>
    <w:rsid w:val="006760C9"/>
    <w:rsid w:val="007944FC"/>
    <w:rsid w:val="007C43AD"/>
    <w:rsid w:val="007F519B"/>
    <w:rsid w:val="00842455"/>
    <w:rsid w:val="0098606E"/>
    <w:rsid w:val="009C2111"/>
    <w:rsid w:val="00A420CE"/>
    <w:rsid w:val="00AA5F09"/>
    <w:rsid w:val="00AF6D83"/>
    <w:rsid w:val="00B309A7"/>
    <w:rsid w:val="00B70370"/>
    <w:rsid w:val="00BF19A9"/>
    <w:rsid w:val="00C35CC3"/>
    <w:rsid w:val="00C40277"/>
    <w:rsid w:val="00C97B06"/>
    <w:rsid w:val="00D67E1F"/>
    <w:rsid w:val="00D75DCF"/>
    <w:rsid w:val="00D814B9"/>
    <w:rsid w:val="00DF362F"/>
    <w:rsid w:val="00DF4D2E"/>
    <w:rsid w:val="00DF7C89"/>
    <w:rsid w:val="00F1496F"/>
    <w:rsid w:val="00F53965"/>
    <w:rsid w:val="1F6CDD7C"/>
    <w:rsid w:val="1FBFA7F6"/>
    <w:rsid w:val="37BF9BBA"/>
    <w:rsid w:val="37DEAE16"/>
    <w:rsid w:val="3AED652E"/>
    <w:rsid w:val="3EDF174A"/>
    <w:rsid w:val="429F3C21"/>
    <w:rsid w:val="49A45B7D"/>
    <w:rsid w:val="4AFE278A"/>
    <w:rsid w:val="4FFCD858"/>
    <w:rsid w:val="53771BDA"/>
    <w:rsid w:val="5B7A73EE"/>
    <w:rsid w:val="5FCFBD46"/>
    <w:rsid w:val="6CA41A48"/>
    <w:rsid w:val="6FC95AA9"/>
    <w:rsid w:val="75FF2D12"/>
    <w:rsid w:val="79A73433"/>
    <w:rsid w:val="7C2860D8"/>
    <w:rsid w:val="7E914774"/>
    <w:rsid w:val="7EB2CA27"/>
    <w:rsid w:val="7EDFF42E"/>
    <w:rsid w:val="7F1F4BDD"/>
    <w:rsid w:val="7FBF8140"/>
    <w:rsid w:val="A55B97F8"/>
    <w:rsid w:val="AFC22776"/>
    <w:rsid w:val="BD1FC1E7"/>
    <w:rsid w:val="BDFF4F88"/>
    <w:rsid w:val="BEF30448"/>
    <w:rsid w:val="CEE93DA9"/>
    <w:rsid w:val="DAFE5BD2"/>
    <w:rsid w:val="DE376D23"/>
    <w:rsid w:val="E5FED322"/>
    <w:rsid w:val="EFEEFA5D"/>
    <w:rsid w:val="F7FF5C9C"/>
    <w:rsid w:val="F8EF035D"/>
    <w:rsid w:val="FBD3633E"/>
    <w:rsid w:val="FEFF36D7"/>
    <w:rsid w:val="FFFCB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after="120"/>
      <w:ind w:left="420" w:leftChars="200"/>
      <w:jc w:val="both"/>
    </w:pPr>
    <w:rPr>
      <w:lang w:val="en-US" w:eastAsia="zh-CN"/>
    </w:rPr>
  </w:style>
  <w:style w:type="paragraph" w:styleId="4">
    <w:name w:val="Body Text Indent 2"/>
    <w:basedOn w:val="1"/>
    <w:link w:val="16"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0" w:lineRule="atLeast"/>
      <w:jc w:val="center"/>
    </w:pPr>
    <w:rPr>
      <w:rFonts w:ascii="Arial" w:hAnsi="Arial" w:eastAsia="黑体"/>
      <w:sz w:val="52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paragraph" w:customStyle="1" w:styleId="14">
    <w:name w:val=" Char"/>
    <w:basedOn w:val="1"/>
    <w:uiPriority w:val="0"/>
    <w:rPr>
      <w:rFonts w:eastAsia="方正仿宋_GBK"/>
      <w:sz w:val="32"/>
    </w:rPr>
  </w:style>
  <w:style w:type="paragraph" w:customStyle="1" w:styleId="15">
    <w:name w:val="Char"/>
    <w:basedOn w:val="2"/>
    <w:uiPriority w:val="0"/>
    <w:pPr>
      <w:adjustRightInd w:val="0"/>
      <w:spacing w:line="436" w:lineRule="exact"/>
    </w:pPr>
    <w:rPr>
      <w:szCs w:val="20"/>
    </w:rPr>
  </w:style>
  <w:style w:type="character" w:customStyle="1" w:styleId="16">
    <w:name w:val="正文文本缩进 2 Char"/>
    <w:link w:val="4"/>
    <w:uiPriority w:val="0"/>
    <w:rPr>
      <w:rFonts w:ascii="方正仿宋_GBK" w:eastAsia="方正仿宋_GBK"/>
      <w:color w:val="000000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2&#27169;&#29256;%20-%20&#21103;&#26412;\w01&#24066;&#2591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w01市政</Template>
  <Company>yk</Company>
  <Pages>2</Pages>
  <Words>15</Words>
  <Characters>88</Characters>
  <Lines>1</Lines>
  <Paragraphs>1</Paragraphs>
  <TotalTime>16</TotalTime>
  <ScaleCrop>false</ScaleCrop>
  <LinksUpToDate>false</LinksUpToDate>
  <CharactersWithSpaces>102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2017-05-26T09:52:00Z</dcterms:created>
  <dc:creator>蒋易君</dc:creator>
  <cp:lastModifiedBy>Administrator</cp:lastModifiedBy>
  <cp:lastPrinted>2022-10-20T08:45:06Z</cp:lastPrinted>
  <dcterms:modified xsi:type="dcterms:W3CDTF">2022-12-20T07:02:04Z</dcterms:modified>
  <dc:title>密级和期限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