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9941560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pt;margin-top:782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8dC4HbAAAADgEAAA8AAAAAAAAAAQAgAAAAIgAAAGRycy9kb3ducmV2LnhtbFBL&#10;AQIUABQAAAAIAIdO4kDHzFLK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9941560</wp:posOffset>
              </wp:positionV>
              <wp:extent cx="55816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82.8pt;height:16.05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4E9tK2gAAAA0BAAAPAAAAAAAAAAEAIAAAACIAAABkcnMvZG93bnJldi54bWxQSwEC&#10;FAAUAAAACACHTuJAa+L/g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9941560</wp:posOffset>
              </wp:positionV>
              <wp:extent cx="5600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pt;margin-top:782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8dC4HbAAAADgEAAA8AAAAAAAAAAQAgAAAAIgAAAGRycy9kb3ducmV2LnhtbFBL&#10;AQIUABQAAAAIAIdO4kAl8E+I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9941560</wp:posOffset>
              </wp:positionV>
              <wp:extent cx="55816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82.8pt;height:16.05pt;width:43.95pt;mso-position-horizontal-relative:page;mso-position-vertical-relative:page;z-index:-251657216;mso-width-relative:page;mso-height-relative:page;" filled="f" stroked="f" coordsize="21600,21600" o:gfxdata="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4E9tK2gAAAA0BAAAPAAAAAAAAAAEAIAAAACIAAABkcnMvZG93bnJldi54bWxQSwEC&#10;FAAUAAAACACHTuJAIjvAX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6184900</wp:posOffset>
              </wp:positionH>
              <wp:positionV relativeFrom="page">
                <wp:posOffset>9941560</wp:posOffset>
              </wp:positionV>
              <wp:extent cx="560070" cy="2038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1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pt;margin-top:782.8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x0LgdsAAAAOAQAADwAAAAAAAAABACAAAAAiAAAAZHJzL2Rvd25yZXYueG1sUEsB&#10;AhQAFAAAAAgAh07iQF2hY3C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1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3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2022-12-01T17:46:00Z</dcterms:created>
  <dc:creator>高萌</dc:creator>
  <cp:lastModifiedBy>hu</cp:lastModifiedBy>
  <dcterms:modified xsi:type="dcterms:W3CDTF">2022-12-01T09:50:26Z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2022-12-01T00:00:00Z</vt:filetime>
  </property>
  <property fmtid="{D5CDD505-2E9C-101B-9397-08002B2CF9AE}" pid="5" name="KSOProductBuildVer">
    <vt:lpwstr>2052-11.8.2.11019</vt:lpwstr>
  </property>
  <property fmtid="{D5CDD505-2E9C-101B-9397-08002B2CF9AE}" pid="6" name="ICV">
    <vt:lpwstr>F32D5F72BF264D7AB581FABDCBB12AB4</vt:lpwstr>
  </property>
</Properties>
</file>