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88F" w:rsidRDefault="00C0688F" w:rsidP="00B009B0">
      <w:r>
        <w:separator/>
      </w:r>
    </w:p>
  </w:endnote>
  <w:endnote w:type="continuationSeparator" w:id="1">
    <w:p w:rsidR="00C0688F" w:rsidRDefault="00C0688F" w:rsidP="00B0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8F" w:rsidRDefault="00C0688F" w:rsidP="005E75E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688F" w:rsidRDefault="00C0688F" w:rsidP="000427C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8F" w:rsidRPr="000427C9" w:rsidRDefault="00C0688F" w:rsidP="005E75E4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0427C9">
      <w:rPr>
        <w:rStyle w:val="PageNumber"/>
        <w:rFonts w:ascii="宋体" w:hAnsi="宋体"/>
        <w:sz w:val="28"/>
        <w:szCs w:val="28"/>
      </w:rPr>
      <w:fldChar w:fldCharType="begin"/>
    </w:r>
    <w:r w:rsidRPr="000427C9">
      <w:rPr>
        <w:rStyle w:val="PageNumber"/>
        <w:rFonts w:ascii="宋体" w:hAnsi="宋体"/>
        <w:sz w:val="28"/>
        <w:szCs w:val="28"/>
      </w:rPr>
      <w:instrText xml:space="preserve">PAGE  </w:instrText>
    </w:r>
    <w:r w:rsidRPr="000427C9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- 9 -</w:t>
    </w:r>
    <w:r w:rsidRPr="000427C9">
      <w:rPr>
        <w:rStyle w:val="PageNumber"/>
        <w:rFonts w:ascii="宋体" w:hAnsi="宋体"/>
        <w:sz w:val="28"/>
        <w:szCs w:val="28"/>
      </w:rPr>
      <w:fldChar w:fldCharType="end"/>
    </w:r>
  </w:p>
  <w:p w:rsidR="00C0688F" w:rsidRDefault="00C0688F" w:rsidP="000427C9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NJ&#10;WO7QAAAABQEAAA8AAAAAAAAAAQAgAAAAIgAAAGRycy9kb3ducmV2LnhtbFBLAQIUABQAAAAIAIdO&#10;4kA3nK7uuQEAAFcDAAAOAAAAAAAAAAEAIAAAAB8BAABkcnMvZTJvRG9jLnhtbFBLBQYAAAAABgAG&#10;AFkBAABKBQAAAAA=&#10;" filled="f" stroked="f" strokeweight=".5pt">
          <v:textbox style="mso-fit-shape-to-text:t" inset="0,0,0,0">
            <w:txbxContent>
              <w:p w:rsidR="00C0688F" w:rsidRDefault="00C0688F">
                <w:pPr>
                  <w:pStyle w:val="Foot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88F" w:rsidRDefault="00C0688F" w:rsidP="00B009B0">
      <w:r>
        <w:separator/>
      </w:r>
    </w:p>
  </w:footnote>
  <w:footnote w:type="continuationSeparator" w:id="1">
    <w:p w:rsidR="00C0688F" w:rsidRDefault="00C0688F" w:rsidP="00B00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5227CD"/>
    <w:rsid w:val="0003143F"/>
    <w:rsid w:val="000427C9"/>
    <w:rsid w:val="00242557"/>
    <w:rsid w:val="0039341F"/>
    <w:rsid w:val="004A0E76"/>
    <w:rsid w:val="005E75E4"/>
    <w:rsid w:val="005F0D35"/>
    <w:rsid w:val="006944F0"/>
    <w:rsid w:val="009D2721"/>
    <w:rsid w:val="00AB0DC5"/>
    <w:rsid w:val="00B009B0"/>
    <w:rsid w:val="00C0688F"/>
    <w:rsid w:val="00CB5F00"/>
    <w:rsid w:val="03B8084D"/>
    <w:rsid w:val="068D3982"/>
    <w:rsid w:val="068F277A"/>
    <w:rsid w:val="0A911814"/>
    <w:rsid w:val="0BF43143"/>
    <w:rsid w:val="135B2B28"/>
    <w:rsid w:val="15373D13"/>
    <w:rsid w:val="171A42F2"/>
    <w:rsid w:val="18B9386F"/>
    <w:rsid w:val="18BF5FD7"/>
    <w:rsid w:val="1B173772"/>
    <w:rsid w:val="1E737E61"/>
    <w:rsid w:val="25F266EE"/>
    <w:rsid w:val="26011B94"/>
    <w:rsid w:val="286735D7"/>
    <w:rsid w:val="2A574425"/>
    <w:rsid w:val="2B6933F7"/>
    <w:rsid w:val="2BE515C1"/>
    <w:rsid w:val="35E80DC8"/>
    <w:rsid w:val="386B220C"/>
    <w:rsid w:val="4A5227CD"/>
    <w:rsid w:val="50241D1D"/>
    <w:rsid w:val="51E47F63"/>
    <w:rsid w:val="59070ADF"/>
    <w:rsid w:val="59397001"/>
    <w:rsid w:val="5ADF2101"/>
    <w:rsid w:val="64C8087A"/>
    <w:rsid w:val="684C69DC"/>
    <w:rsid w:val="69241BD5"/>
    <w:rsid w:val="69EA3E19"/>
    <w:rsid w:val="77F808CD"/>
    <w:rsid w:val="79105339"/>
    <w:rsid w:val="7A84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B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09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09B0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009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09B0"/>
    <w:rPr>
      <w:rFonts w:ascii="Calibri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B009B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B009B0"/>
    <w:rPr>
      <w:rFonts w:cs="Times New Roman"/>
      <w:i/>
    </w:rPr>
  </w:style>
  <w:style w:type="character" w:styleId="PageNumber">
    <w:name w:val="page number"/>
    <w:basedOn w:val="DefaultParagraphFont"/>
    <w:uiPriority w:val="99"/>
    <w:rsid w:val="000427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89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