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F3B14A4"/>
    <w:rsid w:val="00163AFE"/>
    <w:rsid w:val="001B39F2"/>
    <w:rsid w:val="00675D8C"/>
    <w:rsid w:val="008E5B4A"/>
    <w:rsid w:val="00922186"/>
    <w:rsid w:val="00D0343D"/>
    <w:rsid w:val="00F22B2B"/>
    <w:rsid w:val="00F70165"/>
    <w:rsid w:val="04A8135C"/>
    <w:rsid w:val="07B4156C"/>
    <w:rsid w:val="145E1F6F"/>
    <w:rsid w:val="26497F24"/>
    <w:rsid w:val="268D319D"/>
    <w:rsid w:val="2E424294"/>
    <w:rsid w:val="2F3B14A4"/>
    <w:rsid w:val="3DD67243"/>
    <w:rsid w:val="52534FD7"/>
    <w:rsid w:val="56266098"/>
    <w:rsid w:val="61475AF9"/>
    <w:rsid w:val="62292CA1"/>
    <w:rsid w:val="62680031"/>
    <w:rsid w:val="6D5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basedOn w:val="9"/>
    <w:uiPriority w:val="99"/>
    <w:rPr>
      <w:color w:val="0000FF"/>
      <w:u w:val="single"/>
    </w:rPr>
  </w:style>
  <w:style w:type="character" w:customStyle="1" w:styleId="13">
    <w:name w:val="Heading 2 Char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Footer Char"/>
    <w:basedOn w:val="9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5">
    <w:name w:val="Header Char"/>
    <w:basedOn w:val="9"/>
    <w:link w:val="5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24</Words>
  <Characters>142</Characters>
  <Lines>0</Lines>
  <Paragraphs>0</Paragraphs>
  <TotalTime>48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2021-12-27T03:57:00Z</dcterms:created>
  <dc:creator>mac</dc:creator>
  <cp:lastModifiedBy>Administrator</cp:lastModifiedBy>
  <cp:lastPrinted>2021-12-27T02:55:00Z</cp:lastPrinted>
  <dcterms:modified xsi:type="dcterms:W3CDTF">2022-01-06T11:47:04Z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775A3B3EA7104AD986345C835413D16E</vt:lpwstr>
  </property>
</Properties>
</file>